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47277" w14:textId="77777777" w:rsidR="00AB5C14" w:rsidRDefault="003C1468" w:rsidP="00AB5C14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B79C5E" wp14:editId="19FEB337">
                <wp:simplePos x="0" y="0"/>
                <wp:positionH relativeFrom="column">
                  <wp:posOffset>-247622</wp:posOffset>
                </wp:positionH>
                <wp:positionV relativeFrom="paragraph">
                  <wp:posOffset>-718469</wp:posOffset>
                </wp:positionV>
                <wp:extent cx="5957248" cy="644101"/>
                <wp:effectExtent l="0" t="0" r="0" b="3810"/>
                <wp:wrapNone/>
                <wp:docPr id="425" name="Text Box 11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7248" cy="6441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E68C0E" w14:textId="070829C3" w:rsidR="00C750C4" w:rsidRPr="00931840" w:rsidRDefault="00C750C4" w:rsidP="005327E4">
                            <w:pPr>
                              <w:spacing w:line="4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pacing w:val="40"/>
                                <w:sz w:val="22"/>
                                <w:szCs w:val="22"/>
                              </w:rPr>
                            </w:pPr>
                            <w:r w:rsidRPr="00931840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40"/>
                                <w:sz w:val="22"/>
                                <w:szCs w:val="22"/>
                              </w:rPr>
                              <w:t>テーマ</w:t>
                            </w:r>
                            <w:r w:rsidR="005327E4" w:rsidRPr="00931840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40"/>
                                <w:sz w:val="22"/>
                                <w:szCs w:val="22"/>
                              </w:rPr>
                              <w:t>：</w:t>
                            </w:r>
                            <w:r w:rsidR="00931840" w:rsidRPr="00931840">
                              <w:rPr>
                                <w:rFonts w:ascii="ＭＳ Ｐゴシック" w:eastAsia="ＭＳ Ｐゴシック" w:hAnsi="ＭＳ Ｐゴシック" w:hint="eastAsia"/>
                                <w:spacing w:val="40"/>
                                <w:sz w:val="22"/>
                                <w:szCs w:val="22"/>
                              </w:rPr>
                              <w:t>「</w:t>
                            </w:r>
                            <w:r w:rsidR="00931840" w:rsidRPr="00931840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企業と連携した『健康に配慮した食品を選びやすい食環境づくり』の充実に向けて</w:t>
                            </w:r>
                            <w:r w:rsidR="005327E4" w:rsidRPr="00931840">
                              <w:rPr>
                                <w:rFonts w:ascii="ＭＳ Ｐゴシック" w:eastAsia="ＭＳ Ｐゴシック" w:hAnsi="ＭＳ Ｐゴシック" w:hint="eastAsia"/>
                                <w:spacing w:val="40"/>
                                <w:sz w:val="22"/>
                                <w:szCs w:val="22"/>
                              </w:rPr>
                              <w:t>」</w:t>
                            </w:r>
                          </w:p>
                          <w:p w14:paraId="2097C82F" w14:textId="77777777" w:rsidR="005327E4" w:rsidRPr="00931840" w:rsidRDefault="0023700C" w:rsidP="005327E4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b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931840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40"/>
                                <w:sz w:val="24"/>
                                <w:szCs w:val="24"/>
                              </w:rPr>
                              <w:t>氏名</w:t>
                            </w:r>
                            <w:r w:rsidR="005327E4" w:rsidRPr="00931840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40"/>
                                <w:szCs w:val="21"/>
                              </w:rPr>
                              <w:t xml:space="preserve">　</w:t>
                            </w:r>
                            <w:r w:rsidR="005327E4" w:rsidRPr="00931840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40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55440" tIns="16920" rIns="55440" bIns="169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B79C5E" id="_x0000_t202" coordsize="21600,21600" o:spt="202" path="m,l,21600r21600,l21600,xe">
                <v:stroke joinstyle="miter"/>
                <v:path gradientshapeok="t" o:connecttype="rect"/>
              </v:shapetype>
              <v:shape id="Text Box 11649" o:spid="_x0000_s1026" type="#_x0000_t202" style="position:absolute;left:0;text-align:left;margin-left:-19.5pt;margin-top:-56.55pt;width:469.05pt;height:5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" filled="f" stroked="f" strokecolor="green" strokeweight="1.5pt">
                <v:textbox inset="1.54mm,.47mm,1.54mm,.47mm">
                  <w:txbxContent>
                    <w:p w14:paraId="4DE68C0E" w14:textId="070829C3" w:rsidR="00C750C4" w:rsidRPr="00931840" w:rsidRDefault="00C750C4" w:rsidP="005327E4">
                      <w:pPr>
                        <w:spacing w:line="400" w:lineRule="exact"/>
                        <w:rPr>
                          <w:rFonts w:ascii="ＭＳ Ｐゴシック" w:eastAsia="ＭＳ Ｐゴシック" w:hAnsi="ＭＳ Ｐゴシック"/>
                          <w:b/>
                          <w:spacing w:val="40"/>
                          <w:sz w:val="22"/>
                          <w:szCs w:val="22"/>
                        </w:rPr>
                      </w:pPr>
                      <w:r w:rsidRPr="00931840">
                        <w:rPr>
                          <w:rFonts w:ascii="BIZ UDPゴシック" w:eastAsia="BIZ UDPゴシック" w:hAnsi="BIZ UDPゴシック" w:hint="eastAsia"/>
                          <w:b/>
                          <w:spacing w:val="40"/>
                          <w:sz w:val="22"/>
                          <w:szCs w:val="22"/>
                        </w:rPr>
                        <w:t>テーマ</w:t>
                      </w:r>
                      <w:r w:rsidR="005327E4" w:rsidRPr="00931840">
                        <w:rPr>
                          <w:rFonts w:ascii="BIZ UDPゴシック" w:eastAsia="BIZ UDPゴシック" w:hAnsi="BIZ UDPゴシック" w:hint="eastAsia"/>
                          <w:b/>
                          <w:spacing w:val="40"/>
                          <w:sz w:val="22"/>
                          <w:szCs w:val="22"/>
                        </w:rPr>
                        <w:t>：</w:t>
                      </w:r>
                      <w:r w:rsidR="00931840" w:rsidRPr="00931840">
                        <w:rPr>
                          <w:rFonts w:ascii="ＭＳ Ｐゴシック" w:eastAsia="ＭＳ Ｐゴシック" w:hAnsi="ＭＳ Ｐゴシック" w:hint="eastAsia"/>
                          <w:spacing w:val="40"/>
                          <w:sz w:val="22"/>
                          <w:szCs w:val="22"/>
                        </w:rPr>
                        <w:t>「</w:t>
                      </w:r>
                      <w:r w:rsidR="00931840" w:rsidRPr="00931840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企業と連携した『健康に配慮した食品を選びやすい食環境づくり』の充実に向けて</w:t>
                      </w:r>
                      <w:r w:rsidR="005327E4" w:rsidRPr="00931840">
                        <w:rPr>
                          <w:rFonts w:ascii="ＭＳ Ｐゴシック" w:eastAsia="ＭＳ Ｐゴシック" w:hAnsi="ＭＳ Ｐゴシック" w:hint="eastAsia"/>
                          <w:spacing w:val="40"/>
                          <w:sz w:val="22"/>
                          <w:szCs w:val="22"/>
                        </w:rPr>
                        <w:t>」</w:t>
                      </w:r>
                    </w:p>
                    <w:p w14:paraId="2097C82F" w14:textId="77777777" w:rsidR="005327E4" w:rsidRPr="00931840" w:rsidRDefault="0023700C" w:rsidP="005327E4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b/>
                          <w:spacing w:val="40"/>
                          <w:sz w:val="24"/>
                          <w:szCs w:val="24"/>
                        </w:rPr>
                      </w:pPr>
                      <w:r w:rsidRPr="00931840">
                        <w:rPr>
                          <w:rFonts w:ascii="BIZ UDPゴシック" w:eastAsia="BIZ UDPゴシック" w:hAnsi="BIZ UDPゴシック" w:hint="eastAsia"/>
                          <w:b/>
                          <w:spacing w:val="40"/>
                          <w:sz w:val="24"/>
                          <w:szCs w:val="24"/>
                        </w:rPr>
                        <w:t>氏名</w:t>
                      </w:r>
                      <w:r w:rsidR="005327E4" w:rsidRPr="00931840">
                        <w:rPr>
                          <w:rFonts w:ascii="BIZ UDPゴシック" w:eastAsia="BIZ UDPゴシック" w:hAnsi="BIZ UDPゴシック" w:hint="eastAsia"/>
                          <w:b/>
                          <w:spacing w:val="40"/>
                          <w:szCs w:val="21"/>
                        </w:rPr>
                        <w:t xml:space="preserve">　</w:t>
                      </w:r>
                      <w:r w:rsidR="005327E4" w:rsidRPr="00931840">
                        <w:rPr>
                          <w:rFonts w:ascii="BIZ UDPゴシック" w:eastAsia="BIZ UDPゴシック" w:hAnsi="BIZ UDPゴシック" w:hint="eastAsia"/>
                          <w:b/>
                          <w:spacing w:val="40"/>
                          <w:sz w:val="24"/>
                          <w:szCs w:val="24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BBA62C" wp14:editId="4FE29FAE">
                <wp:simplePos x="0" y="0"/>
                <wp:positionH relativeFrom="column">
                  <wp:posOffset>3835400</wp:posOffset>
                </wp:positionH>
                <wp:positionV relativeFrom="paragraph">
                  <wp:posOffset>8662670</wp:posOffset>
                </wp:positionV>
                <wp:extent cx="1487805" cy="360045"/>
                <wp:effectExtent l="0" t="4445" r="1270" b="0"/>
                <wp:wrapNone/>
                <wp:docPr id="424" name="Text Box 11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80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FDCC3CC" w14:textId="77777777" w:rsidR="00247950" w:rsidRPr="00247950" w:rsidRDefault="0024795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-　１　-</w:t>
                            </w:r>
                            <w:r w:rsidR="003617B2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（ 400字 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BA62C" id="Text Box 11652" o:spid="_x0000_s1027" type="#_x0000_t202" style="position:absolute;left:0;text-align:left;margin-left:302pt;margin-top:682.1pt;width:117.15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" filled="f" stroked="f" strokecolor="green" strokeweight="1.5pt">
                <v:textbox>
                  <w:txbxContent>
                    <w:p w14:paraId="3FDCC3CC" w14:textId="77777777" w:rsidR="00247950" w:rsidRPr="00247950" w:rsidRDefault="0024795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-　１　-</w:t>
                      </w:r>
                      <w:r w:rsidR="003617B2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　（ 400字 ）</w:t>
                      </w:r>
                    </w:p>
                  </w:txbxContent>
                </v:textbox>
              </v:shape>
            </w:pict>
          </mc:Fallback>
        </mc:AlternateContent>
      </w:r>
    </w:p>
    <w:p w14:paraId="4D8829C7" w14:textId="77777777" w:rsidR="00D5324F" w:rsidRPr="00D5324F" w:rsidRDefault="005327E4" w:rsidP="005327E4">
      <w:r w:rsidRPr="00AB5C14">
        <w:br w:type="page"/>
      </w:r>
      <w:r w:rsidR="003C1468"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14AACE" wp14:editId="67E97D72">
                <wp:simplePos x="0" y="0"/>
                <wp:positionH relativeFrom="column">
                  <wp:posOffset>3845560</wp:posOffset>
                </wp:positionH>
                <wp:positionV relativeFrom="paragraph">
                  <wp:posOffset>8662670</wp:posOffset>
                </wp:positionV>
                <wp:extent cx="1487805" cy="360045"/>
                <wp:effectExtent l="0" t="4445" r="635" b="0"/>
                <wp:wrapNone/>
                <wp:docPr id="423" name="Text Box 11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80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1CC1DA" w14:textId="77777777" w:rsidR="003617B2" w:rsidRPr="00247950" w:rsidRDefault="003617B2" w:rsidP="003617B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-　２　-　　　（ 800字 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4AACE" id="Text Box 11653" o:spid="_x0000_s1028" type="#_x0000_t202" style="position:absolute;left:0;text-align:left;margin-left:302.8pt;margin-top:682.1pt;width:117.15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" filled="f" stroked="f" strokecolor="green" strokeweight="1.5pt">
                <v:textbox>
                  <w:txbxContent>
                    <w:p w14:paraId="081CC1DA" w14:textId="77777777" w:rsidR="003617B2" w:rsidRPr="00247950" w:rsidRDefault="003617B2" w:rsidP="003617B2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-　２　-　　　（ 800字 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5324F" w:rsidRPr="00D5324F" w:rsidSect="001003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1" w:right="1701" w:bottom="1701" w:left="1701" w:header="1134" w:footer="1134" w:gutter="0"/>
      <w:pgNumType w:fmt="numberInDash" w:chapStyle="1"/>
      <w:cols w:space="720"/>
      <w:docGrid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D58DA" w14:textId="77777777" w:rsidR="007A07F7" w:rsidRDefault="007A07F7">
      <w:r>
        <w:separator/>
      </w:r>
    </w:p>
  </w:endnote>
  <w:endnote w:type="continuationSeparator" w:id="0">
    <w:p w14:paraId="65F519BE" w14:textId="77777777" w:rsidR="007A07F7" w:rsidRDefault="007A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53A1" w14:textId="77777777" w:rsidR="003B3373" w:rsidRDefault="003B3373" w:rsidP="00C64D5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58C2D8A" w14:textId="77777777" w:rsidR="003B3373" w:rsidRDefault="003B3373" w:rsidP="003B337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72802" w14:textId="77777777" w:rsidR="003B3373" w:rsidRPr="003B3373" w:rsidRDefault="003B3373" w:rsidP="00C750C4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D25DA" w14:textId="77777777" w:rsidR="00100307" w:rsidRDefault="001003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7E5AA" w14:textId="77777777" w:rsidR="007A07F7" w:rsidRDefault="007A07F7">
      <w:r>
        <w:separator/>
      </w:r>
    </w:p>
  </w:footnote>
  <w:footnote w:type="continuationSeparator" w:id="0">
    <w:p w14:paraId="3FAC3197" w14:textId="77777777" w:rsidR="007A07F7" w:rsidRDefault="007A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AFEC" w14:textId="77777777" w:rsidR="00100307" w:rsidRDefault="001003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CB005" w14:textId="77777777" w:rsidR="003B3373" w:rsidRDefault="003C1468" w:rsidP="003B3373">
    <w:pPr>
      <w:pStyle w:val="a3"/>
      <w:rPr>
        <w:spacing w:val="40"/>
        <w:szCs w:val="21"/>
      </w:rPr>
    </w:pPr>
    <w:r>
      <w:rPr>
        <w:noProof/>
        <w:spacing w:val="40"/>
        <w:szCs w:val="21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C51985" wp14:editId="7070E29F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9525" t="7620" r="9525" b="13335"/>
              <wp:wrapNone/>
              <wp:docPr id="422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605BA4" id="Rectangle 423" o:spid="_x0000_s1026" style="position:absolute;margin-left:0;margin-top:28.3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" filled="f" strokecolor="green" strokeweight=".25pt"/>
          </w:pict>
        </mc:Fallback>
      </mc:AlternateContent>
    </w:r>
    <w:r>
      <w:rPr>
        <w:noProof/>
        <w:spacing w:val="40"/>
        <w:szCs w:val="21"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5B2EFC3" wp14:editId="2CA4EB60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9525" t="9525" r="9525" b="5715"/>
              <wp:wrapNone/>
              <wp:docPr id="1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2" name="Group 22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4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86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7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128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149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91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212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33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254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275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296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317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338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3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359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6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380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8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401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0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F874B" id="Group 422" o:spid="_x0000_s1026" style="position:absolute;margin-left:0;margin-top:34.5pt;width:425.25pt;height:659.55pt;z-index:251657216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">
              <v:group id="Group 22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2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3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4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5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6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7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8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9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10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11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12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13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14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15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16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17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18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19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20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21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23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24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25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26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27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28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29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30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31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32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33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34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35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36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37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38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39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0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1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2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3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4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5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6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7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8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9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50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51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52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53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54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55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56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57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58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59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60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61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62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63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64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65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66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67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68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69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70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71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72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73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74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75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76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77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78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79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80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81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82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83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84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85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86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87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88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89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90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91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92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93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94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95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96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97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98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99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100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101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102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103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104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105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106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107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108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109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110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111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112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113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114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115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116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117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118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119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120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121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122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123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124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125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126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127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128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129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130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131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132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133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134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135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136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137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138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139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140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141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142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143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144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145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146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147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148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149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150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151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152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153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154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155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156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157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158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159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160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161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162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163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164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165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166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167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168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169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170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171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172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173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174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175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176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177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178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179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180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181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182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183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184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185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186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187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188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189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190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191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192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193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194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195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196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197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198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199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200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201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202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203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204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205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206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207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208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209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210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211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212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213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214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215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216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217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218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219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220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221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222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223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224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225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226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227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228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229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230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231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232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233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234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235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236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237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238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239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240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241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242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243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244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245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246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247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248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249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250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251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252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253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254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255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256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257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258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259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260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261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262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263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264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265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266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267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268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269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270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271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272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273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274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275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276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277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278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279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280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281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282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283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284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285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286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287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288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289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290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291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292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293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294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295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296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297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298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299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300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301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302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303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304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305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306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307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308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309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310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311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312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313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314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315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316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317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318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319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320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321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322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323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324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325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326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327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328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329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330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331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332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333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334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335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336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337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338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339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340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341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342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343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344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345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346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347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348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349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350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351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352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353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354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355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356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357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358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359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360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361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362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363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364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365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366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367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368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369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370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371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372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373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374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375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376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377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378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379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380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381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382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383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384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385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386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387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388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389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390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391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392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393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394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395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396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397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398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399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400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401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402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403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404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405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406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407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408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409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410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411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412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413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414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415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416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417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418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419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420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421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</w:p>
  <w:p w14:paraId="66F99617" w14:textId="77777777" w:rsidR="00D5324F" w:rsidRPr="00D5324F" w:rsidRDefault="00D5324F" w:rsidP="003B3373">
    <w:pPr>
      <w:pStyle w:val="a3"/>
      <w:rPr>
        <w:spacing w:val="40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1DE1" w14:textId="77777777" w:rsidR="00100307" w:rsidRDefault="001003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2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21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373"/>
    <w:rsid w:val="00077F6D"/>
    <w:rsid w:val="00100307"/>
    <w:rsid w:val="001247B8"/>
    <w:rsid w:val="00127F9B"/>
    <w:rsid w:val="001B48C0"/>
    <w:rsid w:val="0023700C"/>
    <w:rsid w:val="00247950"/>
    <w:rsid w:val="003617B2"/>
    <w:rsid w:val="00370F76"/>
    <w:rsid w:val="003B3373"/>
    <w:rsid w:val="003C1468"/>
    <w:rsid w:val="004C2A7C"/>
    <w:rsid w:val="005327E4"/>
    <w:rsid w:val="005A4F18"/>
    <w:rsid w:val="00673B63"/>
    <w:rsid w:val="00753200"/>
    <w:rsid w:val="007A07F7"/>
    <w:rsid w:val="008457CD"/>
    <w:rsid w:val="00931840"/>
    <w:rsid w:val="00937B72"/>
    <w:rsid w:val="009C6AF0"/>
    <w:rsid w:val="00AB5C14"/>
    <w:rsid w:val="00AB6F7B"/>
    <w:rsid w:val="00AC515A"/>
    <w:rsid w:val="00AD05B4"/>
    <w:rsid w:val="00C64D59"/>
    <w:rsid w:val="00C750C4"/>
    <w:rsid w:val="00C90092"/>
    <w:rsid w:val="00CB19E0"/>
    <w:rsid w:val="00CE5067"/>
    <w:rsid w:val="00D23DC7"/>
    <w:rsid w:val="00D5324F"/>
    <w:rsid w:val="00E77517"/>
    <w:rsid w:val="00EF4B1D"/>
    <w:rsid w:val="00F63B5E"/>
    <w:rsid w:val="00FE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="f" fillcolor="white" strokecolor="green">
      <v:fill color="white" on="f"/>
      <v:stroke color="green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F3E5893"/>
  <w15:docId w15:val="{FC8F0311-922C-4D48-8E44-13F0C16E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B337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B337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B3373"/>
  </w:style>
  <w:style w:type="paragraph" w:styleId="a6">
    <w:name w:val="Balloon Text"/>
    <w:basedOn w:val="a"/>
    <w:semiHidden/>
    <w:rsid w:val="004C2A7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26</TotalTime>
  <Pages>2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Company>仙台市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creator>仙台市</dc:creator>
  <cp:lastModifiedBy>浅野　みゆき</cp:lastModifiedBy>
  <cp:revision>11</cp:revision>
  <cp:lastPrinted>2022-03-14T00:16:00Z</cp:lastPrinted>
  <dcterms:created xsi:type="dcterms:W3CDTF">2018-03-12T04:23:00Z</dcterms:created>
  <dcterms:modified xsi:type="dcterms:W3CDTF">2026-03-23T00:39:00Z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10.0.2107</vt:lpwstr>
  </property>
</Properties>
</file>