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718FB" w14:textId="28E25157" w:rsidR="001B0FCC" w:rsidRPr="00ED5DBE" w:rsidRDefault="001B0FCC" w:rsidP="00B0207D">
      <w:bookmarkStart w:id="0" w:name="_GoBack"/>
      <w:bookmarkEnd w:id="0"/>
    </w:p>
    <w:p w14:paraId="4D7BE219" w14:textId="510E1798" w:rsidR="00F202D6" w:rsidRDefault="00F202D6" w:rsidP="00C96ADD">
      <w:pPr>
        <w:jc w:val="center"/>
        <w:rPr>
          <w:sz w:val="32"/>
          <w:szCs w:val="32"/>
        </w:rPr>
      </w:pPr>
      <w:r w:rsidRPr="00F202D6">
        <w:rPr>
          <w:rFonts w:hint="eastAsia"/>
          <w:sz w:val="32"/>
          <w:szCs w:val="32"/>
        </w:rPr>
        <w:t>令和７年度</w:t>
      </w:r>
      <w:r>
        <w:rPr>
          <w:rFonts w:hint="eastAsia"/>
          <w:sz w:val="32"/>
          <w:szCs w:val="32"/>
        </w:rPr>
        <w:t xml:space="preserve">　</w:t>
      </w:r>
      <w:r w:rsidRPr="00F202D6">
        <w:rPr>
          <w:rFonts w:hint="eastAsia"/>
          <w:sz w:val="32"/>
          <w:szCs w:val="32"/>
        </w:rPr>
        <w:t>仙台市</w:t>
      </w:r>
      <w:r>
        <w:rPr>
          <w:rFonts w:hint="eastAsia"/>
          <w:sz w:val="32"/>
          <w:szCs w:val="32"/>
        </w:rPr>
        <w:t xml:space="preserve">　</w:t>
      </w:r>
      <w:r w:rsidRPr="00F202D6">
        <w:rPr>
          <w:rFonts w:hint="eastAsia"/>
          <w:sz w:val="32"/>
          <w:szCs w:val="32"/>
        </w:rPr>
        <w:t>乳児等通園支援事業（こども誰でも通園制度）</w:t>
      </w:r>
    </w:p>
    <w:p w14:paraId="303CDB77" w14:textId="2B8CA3FD" w:rsidR="00A9481B" w:rsidRPr="00F202D6" w:rsidRDefault="00F954B0" w:rsidP="00C96ADD">
      <w:pPr>
        <w:jc w:val="center"/>
        <w:rPr>
          <w:sz w:val="32"/>
          <w:szCs w:val="32"/>
        </w:rPr>
      </w:pPr>
      <w:r w:rsidRPr="00F202D6">
        <w:rPr>
          <w:rFonts w:hint="eastAsia"/>
          <w:sz w:val="32"/>
          <w:szCs w:val="32"/>
        </w:rPr>
        <w:t xml:space="preserve"> </w:t>
      </w:r>
      <w:r w:rsidR="00B90573" w:rsidRPr="00F202D6">
        <w:rPr>
          <w:rFonts w:hint="eastAsia"/>
          <w:sz w:val="32"/>
          <w:szCs w:val="32"/>
        </w:rPr>
        <w:t>利用申請</w:t>
      </w:r>
      <w:r w:rsidR="00B0207D" w:rsidRPr="00F202D6">
        <w:rPr>
          <w:rFonts w:hint="eastAsia"/>
          <w:sz w:val="32"/>
          <w:szCs w:val="32"/>
        </w:rPr>
        <w:t>書</w:t>
      </w:r>
    </w:p>
    <w:p w14:paraId="31141ED9" w14:textId="33904C03" w:rsidR="00A9481B" w:rsidRPr="00ED5DBE" w:rsidRDefault="00AA180D" w:rsidP="00CF040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7FCFBE" wp14:editId="7A215328">
                <wp:simplePos x="0" y="0"/>
                <wp:positionH relativeFrom="margin">
                  <wp:posOffset>3232150</wp:posOffset>
                </wp:positionH>
                <wp:positionV relativeFrom="paragraph">
                  <wp:posOffset>42545</wp:posOffset>
                </wp:positionV>
                <wp:extent cx="3531500" cy="78924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500" cy="789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59805" w14:textId="77777777" w:rsidR="000D0371" w:rsidRDefault="000D0371" w:rsidP="009B3DD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Pr="00F35FDE">
                              <w:rPr>
                                <w:rFonts w:hint="eastAsia"/>
                              </w:rPr>
                              <w:t>〒</w:t>
                            </w:r>
                            <w:r w:rsidRPr="00F35FDE">
                              <w:t xml:space="preserve">　　　　　－</w:t>
                            </w:r>
                          </w:p>
                          <w:p w14:paraId="26A5D9AD" w14:textId="77777777" w:rsidR="009B3DD6" w:rsidRPr="00ED5DBE" w:rsidRDefault="009B3DD6" w:rsidP="009B3DD6">
                            <w:pPr>
                              <w:ind w:firstLineChars="100" w:firstLine="210"/>
                            </w:pPr>
                            <w:r w:rsidRPr="00ED5DBE">
                              <w:rPr>
                                <w:rFonts w:hint="eastAsia"/>
                              </w:rPr>
                              <w:t>申請者　住所</w:t>
                            </w:r>
                          </w:p>
                          <w:p w14:paraId="439C7DDE" w14:textId="77777777" w:rsidR="009B3DD6" w:rsidRPr="00ED5DBE" w:rsidRDefault="009B3DD6" w:rsidP="009B3DD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ED5DBE">
                              <w:rPr>
                                <w:rFonts w:hint="eastAsia"/>
                              </w:rPr>
                              <w:t>保護者）氏名</w:t>
                            </w:r>
                          </w:p>
                          <w:p w14:paraId="65957414" w14:textId="77777777" w:rsidR="009B3DD6" w:rsidRPr="009B3DD6" w:rsidRDefault="009B3DD6">
                            <w:r w:rsidRPr="00ED5DBE">
                              <w:rPr>
                                <w:rFonts w:hint="eastAsia"/>
                              </w:rPr>
                              <w:t xml:space="preserve">　　　　　電話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D5DBE">
                              <w:rPr>
                                <w:rFonts w:hint="eastAsia"/>
                              </w:rPr>
                              <w:t xml:space="preserve">　（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FCF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5pt;margin-top:3.35pt;width:278.05pt;height:6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" filled="f" stroked="f">
                <v:textbox>
                  <w:txbxContent>
                    <w:p w14:paraId="39059805" w14:textId="77777777" w:rsidR="000D0371" w:rsidRDefault="000D0371" w:rsidP="009B3DD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 w:rsidRPr="00F35FDE">
                        <w:rPr>
                          <w:rFonts w:hint="eastAsia"/>
                        </w:rPr>
                        <w:t>〒</w:t>
                      </w:r>
                      <w:r w:rsidRPr="00F35FDE">
                        <w:t xml:space="preserve">　　　　　－</w:t>
                      </w:r>
                    </w:p>
                    <w:p w14:paraId="26A5D9AD" w14:textId="77777777" w:rsidR="009B3DD6" w:rsidRPr="00ED5DBE" w:rsidRDefault="009B3DD6" w:rsidP="009B3DD6">
                      <w:pPr>
                        <w:ind w:firstLineChars="100" w:firstLine="210"/>
                      </w:pPr>
                      <w:r w:rsidRPr="00ED5DBE">
                        <w:rPr>
                          <w:rFonts w:hint="eastAsia"/>
                        </w:rPr>
                        <w:t>申請者　住所</w:t>
                      </w:r>
                    </w:p>
                    <w:p w14:paraId="439C7DDE" w14:textId="77777777" w:rsidR="009B3DD6" w:rsidRPr="00ED5DBE" w:rsidRDefault="009B3DD6" w:rsidP="009B3DD6">
                      <w:r>
                        <w:rPr>
                          <w:rFonts w:hint="eastAsia"/>
                        </w:rPr>
                        <w:t>（</w:t>
                      </w:r>
                      <w:r w:rsidRPr="00ED5DBE">
                        <w:rPr>
                          <w:rFonts w:hint="eastAsia"/>
                        </w:rPr>
                        <w:t>保護者）氏名</w:t>
                      </w:r>
                    </w:p>
                    <w:p w14:paraId="65957414" w14:textId="77777777" w:rsidR="009B3DD6" w:rsidRPr="009B3DD6" w:rsidRDefault="009B3DD6">
                      <w:r w:rsidRPr="00ED5DBE">
                        <w:rPr>
                          <w:rFonts w:hint="eastAsia"/>
                        </w:rPr>
                        <w:t xml:space="preserve">　　　　　電話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D5DBE">
                        <w:rPr>
                          <w:rFonts w:hint="eastAsia"/>
                        </w:rPr>
                        <w:t xml:space="preserve">　（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07D" w:rsidRPr="00ED5DBE">
        <w:rPr>
          <w:rFonts w:hint="eastAsia"/>
        </w:rPr>
        <w:t xml:space="preserve">　　年　　月　　日</w:t>
      </w:r>
    </w:p>
    <w:p w14:paraId="79DAFF6C" w14:textId="72AA2D9F" w:rsidR="00A9481B" w:rsidRDefault="00B0207D" w:rsidP="00B0207D">
      <w:r>
        <w:rPr>
          <w:rFonts w:hint="eastAsia"/>
        </w:rPr>
        <w:t xml:space="preserve">　　（あて先）</w:t>
      </w:r>
      <w:r w:rsidR="00F202D6">
        <w:rPr>
          <w:rFonts w:hint="eastAsia"/>
        </w:rPr>
        <w:t>（実施施設名）</w:t>
      </w:r>
      <w:r w:rsidRPr="00ED5DBE">
        <w:t xml:space="preserve">  </w:t>
      </w:r>
    </w:p>
    <w:p w14:paraId="6185D249" w14:textId="77777777" w:rsidR="00A9481B" w:rsidRPr="00ED5DBE" w:rsidRDefault="00A9481B" w:rsidP="00B0207D"/>
    <w:p w14:paraId="65E124B1" w14:textId="77777777" w:rsidR="00B0207D" w:rsidRDefault="00B0207D" w:rsidP="00B0207D"/>
    <w:p w14:paraId="3F98BC53" w14:textId="6B802E93" w:rsidR="00AA180D" w:rsidRPr="00ED5DBE" w:rsidRDefault="00AA180D" w:rsidP="00B0207D"/>
    <w:p w14:paraId="4643F42F" w14:textId="77BA7D0C" w:rsidR="00C96ADD" w:rsidRDefault="00F202D6" w:rsidP="00A00E1E">
      <w:pPr>
        <w:ind w:firstLineChars="100" w:firstLine="210"/>
      </w:pPr>
      <w:r>
        <w:rPr>
          <w:rFonts w:hint="eastAsia"/>
        </w:rPr>
        <w:t>令和７年度　仙台市　乳児等通園支援事業（こども誰でも通園制度）（以下、「本事業」）</w:t>
      </w:r>
      <w:r w:rsidR="00B0207D" w:rsidRPr="007026A6">
        <w:rPr>
          <w:rFonts w:hint="eastAsia"/>
        </w:rPr>
        <w:t>の</w:t>
      </w:r>
      <w:r w:rsidR="000D4F11">
        <w:rPr>
          <w:rFonts w:hint="eastAsia"/>
        </w:rPr>
        <w:t>利用について</w:t>
      </w:r>
      <w:r w:rsidR="0006297F">
        <w:rPr>
          <w:rFonts w:hint="eastAsia"/>
        </w:rPr>
        <w:t>、次の事項を</w:t>
      </w:r>
      <w:r w:rsidR="00A00E1E">
        <w:rPr>
          <w:rFonts w:hint="eastAsia"/>
        </w:rPr>
        <w:t>確認・同意のうえ</w:t>
      </w:r>
      <w:r w:rsidR="0006297F">
        <w:rPr>
          <w:rFonts w:hint="eastAsia"/>
        </w:rPr>
        <w:t>、</w:t>
      </w:r>
      <w:r w:rsidR="000D4F11">
        <w:rPr>
          <w:rFonts w:hint="eastAsia"/>
        </w:rPr>
        <w:t>関係書類を添えて申し込み</w:t>
      </w:r>
      <w:r w:rsidR="00B0207D" w:rsidRPr="00ED5DBE">
        <w:rPr>
          <w:rFonts w:hint="eastAsia"/>
        </w:rPr>
        <w:t>ます。</w:t>
      </w:r>
    </w:p>
    <w:p w14:paraId="56D282B2" w14:textId="291C84BA" w:rsidR="0006297F" w:rsidRDefault="0006297F" w:rsidP="0006297F">
      <w:r>
        <w:rPr>
          <w:rFonts w:hint="eastAsia"/>
        </w:rPr>
        <w:t>１　本事業は仙台市に居住している児童が対象です。</w:t>
      </w:r>
    </w:p>
    <w:p w14:paraId="461CA9BD" w14:textId="38E8E5A1" w:rsidR="0006297F" w:rsidRDefault="0006297F" w:rsidP="00810BA1">
      <w:pPr>
        <w:ind w:left="420" w:hangingChars="200" w:hanging="420"/>
      </w:pPr>
      <w:r>
        <w:rPr>
          <w:rFonts w:hint="eastAsia"/>
        </w:rPr>
        <w:t>２　利用する児童が、仙台市が利用申込み先となる保育施設等</w:t>
      </w:r>
      <w:r w:rsidR="007C5137">
        <w:rPr>
          <w:rFonts w:hint="eastAsia"/>
        </w:rPr>
        <w:t>（保育所、認定こども園、地域型保育事業）</w:t>
      </w:r>
      <w:r>
        <w:rPr>
          <w:rFonts w:hint="eastAsia"/>
        </w:rPr>
        <w:t>及び企業主導型保育施設を利用している場合、本事業は利用できません。</w:t>
      </w:r>
    </w:p>
    <w:p w14:paraId="617E9A3B" w14:textId="6029DF36" w:rsidR="0006297F" w:rsidRDefault="00920EA4" w:rsidP="0006297F">
      <w:r>
        <w:rPr>
          <w:rFonts w:hint="eastAsia"/>
        </w:rPr>
        <w:t>３　本事業を複数の施設で利用できません。</w:t>
      </w:r>
    </w:p>
    <w:p w14:paraId="129B880F" w14:textId="340A3C8F" w:rsidR="0006297F" w:rsidRPr="0006297F" w:rsidRDefault="00920EA4" w:rsidP="0006297F">
      <w:r>
        <w:rPr>
          <w:rFonts w:hint="eastAsia"/>
        </w:rPr>
        <w:t>４</w:t>
      </w:r>
      <w:r w:rsidR="0006297F">
        <w:rPr>
          <w:rFonts w:hint="eastAsia"/>
        </w:rPr>
        <w:t xml:space="preserve">　本事業の実施に必要な限度で</w:t>
      </w:r>
      <w:r>
        <w:rPr>
          <w:rFonts w:hint="eastAsia"/>
        </w:rPr>
        <w:t>申請内容等</w:t>
      </w:r>
      <w:r w:rsidR="007C5137">
        <w:rPr>
          <w:rFonts w:hint="eastAsia"/>
        </w:rPr>
        <w:t>利用</w:t>
      </w:r>
      <w:r>
        <w:rPr>
          <w:rFonts w:hint="eastAsia"/>
        </w:rPr>
        <w:t>施設が</w:t>
      </w:r>
      <w:r w:rsidR="0006297F">
        <w:rPr>
          <w:rFonts w:hint="eastAsia"/>
        </w:rPr>
        <w:t>保有</w:t>
      </w:r>
      <w:r>
        <w:rPr>
          <w:rFonts w:hint="eastAsia"/>
        </w:rPr>
        <w:t>する</w:t>
      </w:r>
      <w:r w:rsidR="0006297F">
        <w:rPr>
          <w:rFonts w:hint="eastAsia"/>
        </w:rPr>
        <w:t>情報を</w:t>
      </w:r>
      <w:r w:rsidR="007C5137">
        <w:rPr>
          <w:rFonts w:hint="eastAsia"/>
        </w:rPr>
        <w:t>仙台市に</w:t>
      </w:r>
      <w:r>
        <w:rPr>
          <w:rFonts w:hint="eastAsia"/>
        </w:rPr>
        <w:t>提供することがあります。</w:t>
      </w:r>
    </w:p>
    <w:p w14:paraId="13818064" w14:textId="2130FA34" w:rsidR="00F954B0" w:rsidRDefault="00920EA4" w:rsidP="002D6FB8">
      <w:pPr>
        <w:ind w:left="210" w:hangingChars="100" w:hanging="210"/>
      </w:pPr>
      <w:r>
        <w:rPr>
          <w:rFonts w:hint="eastAsia"/>
        </w:rPr>
        <w:t>５</w:t>
      </w:r>
      <w:r w:rsidR="0006297F">
        <w:rPr>
          <w:rFonts w:hint="eastAsia"/>
        </w:rPr>
        <w:t xml:space="preserve">　集団保育が著しく困難で</w:t>
      </w:r>
      <w:r>
        <w:rPr>
          <w:rFonts w:hint="eastAsia"/>
        </w:rPr>
        <w:t>あると判断された場合は利用ができない場合があります。</w:t>
      </w:r>
    </w:p>
    <w:p w14:paraId="397E5513" w14:textId="2558EE1D" w:rsidR="007C5137" w:rsidRPr="00F8210E" w:rsidRDefault="00920EA4" w:rsidP="005A0C99">
      <w:pPr>
        <w:ind w:left="420" w:hangingChars="200" w:hanging="420"/>
      </w:pPr>
      <w:r>
        <w:rPr>
          <w:rFonts w:hint="eastAsia"/>
        </w:rPr>
        <w:t>６</w:t>
      </w:r>
      <w:r w:rsidR="0006297F">
        <w:rPr>
          <w:rFonts w:hint="eastAsia"/>
        </w:rPr>
        <w:t xml:space="preserve">　</w:t>
      </w:r>
      <w:r w:rsidR="007C5137">
        <w:rPr>
          <w:rFonts w:hint="eastAsia"/>
        </w:rPr>
        <w:t>その他、利用施設と事前に確認した約束事やルールに従って利用します。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66"/>
        <w:gridCol w:w="569"/>
        <w:gridCol w:w="425"/>
        <w:gridCol w:w="426"/>
        <w:gridCol w:w="708"/>
        <w:gridCol w:w="426"/>
        <w:gridCol w:w="708"/>
        <w:gridCol w:w="567"/>
        <w:gridCol w:w="426"/>
        <w:gridCol w:w="1417"/>
        <w:gridCol w:w="709"/>
        <w:gridCol w:w="1276"/>
      </w:tblGrid>
      <w:tr w:rsidR="007771B1" w14:paraId="1918C8C2" w14:textId="77777777" w:rsidTr="002A7093">
        <w:trPr>
          <w:cantSplit/>
          <w:trHeight w:val="340"/>
          <w:jc w:val="center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14:paraId="42F0C046" w14:textId="0872103E" w:rsidR="007771B1" w:rsidRPr="00B17E99" w:rsidRDefault="007771B1" w:rsidP="000D4F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17E99">
              <w:rPr>
                <w:rFonts w:hint="eastAsia"/>
                <w:sz w:val="18"/>
                <w:szCs w:val="18"/>
              </w:rPr>
              <w:t>利用希望児</w:t>
            </w:r>
          </w:p>
        </w:tc>
        <w:tc>
          <w:tcPr>
            <w:tcW w:w="2366" w:type="dxa"/>
            <w:shd w:val="clear" w:color="auto" w:fill="auto"/>
          </w:tcPr>
          <w:p w14:paraId="290D2428" w14:textId="77777777" w:rsidR="007771B1" w:rsidRPr="00575B71" w:rsidRDefault="007771B1" w:rsidP="003E7062">
            <w:pPr>
              <w:jc w:val="center"/>
              <w:rPr>
                <w:sz w:val="18"/>
                <w:szCs w:val="18"/>
              </w:rPr>
            </w:pPr>
            <w:r w:rsidRPr="00575B71">
              <w:rPr>
                <w:rFonts w:hint="eastAsia"/>
                <w:sz w:val="18"/>
                <w:szCs w:val="18"/>
              </w:rPr>
              <w:t>（ふりがな）</w:t>
            </w:r>
          </w:p>
          <w:p w14:paraId="7830ED7E" w14:textId="77777777" w:rsidR="007771B1" w:rsidRDefault="007771B1" w:rsidP="003E706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4" w:type="dxa"/>
            <w:gridSpan w:val="5"/>
            <w:shd w:val="clear" w:color="auto" w:fill="auto"/>
            <w:vAlign w:val="center"/>
          </w:tcPr>
          <w:p w14:paraId="0813E83F" w14:textId="77777777" w:rsidR="007771B1" w:rsidRDefault="007771B1" w:rsidP="003E70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17AE5" w14:textId="77777777" w:rsidR="007771B1" w:rsidRDefault="007771B1" w:rsidP="003E7062">
            <w:pPr>
              <w:jc w:val="center"/>
            </w:pPr>
            <w:r w:rsidRPr="00AA20CD">
              <w:rPr>
                <w:rFonts w:hint="eastAsia"/>
                <w:kern w:val="0"/>
                <w:fitText w:val="420" w:id="-1574780924"/>
              </w:rPr>
              <w:t>年齢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4A45E" w14:textId="77777777" w:rsidR="007771B1" w:rsidRDefault="007771B1" w:rsidP="003E706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647289AE" w14:textId="53EC52B5" w:rsidR="007771B1" w:rsidRDefault="007771B1" w:rsidP="00DE47F8">
            <w:pPr>
              <w:jc w:val="distribute"/>
            </w:pPr>
            <w:r w:rsidRPr="00DE47F8">
              <w:rPr>
                <w:rFonts w:hint="eastAsia"/>
                <w:kern w:val="0"/>
              </w:rPr>
              <w:t>現</w:t>
            </w:r>
            <w:r w:rsidR="000A19F8" w:rsidRPr="00DE47F8">
              <w:rPr>
                <w:rFonts w:hint="eastAsia"/>
                <w:kern w:val="0"/>
              </w:rPr>
              <w:t>在の保育</w:t>
            </w:r>
            <w:r w:rsidRPr="00DE47F8">
              <w:rPr>
                <w:rFonts w:hint="eastAsia"/>
                <w:kern w:val="0"/>
              </w:rPr>
              <w:t>状況</w:t>
            </w:r>
          </w:p>
        </w:tc>
      </w:tr>
      <w:tr w:rsidR="009B3DD6" w14:paraId="5C46B357" w14:textId="77777777" w:rsidTr="002A7093">
        <w:trPr>
          <w:trHeight w:val="1020"/>
          <w:jc w:val="center"/>
        </w:trPr>
        <w:tc>
          <w:tcPr>
            <w:tcW w:w="59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6DA6735" w14:textId="77777777" w:rsidR="009B3DD6" w:rsidRPr="00B17E99" w:rsidRDefault="009B3DD6" w:rsidP="003E70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B646F3" w14:textId="77777777" w:rsidR="009B3DD6" w:rsidRDefault="009B3DD6" w:rsidP="003E706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CCB4A" w14:textId="7EBD477D" w:rsidR="009B3DD6" w:rsidRDefault="00AA20CD" w:rsidP="00C7054D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1560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9FCF1D" w14:textId="53B1F8F3" w:rsidR="009B3DD6" w:rsidRDefault="00AA20CD" w:rsidP="00AA20C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B3DD6" w:rsidRPr="007402A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9B3DD6" w:rsidRPr="007402A6">
              <w:rPr>
                <w:rFonts w:hint="eastAsia"/>
              </w:rPr>
              <w:t xml:space="preserve">　日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D987B1" w14:textId="77777777" w:rsidR="009B3DD6" w:rsidRDefault="009B3DD6" w:rsidP="007D30B1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376A51" w14:textId="77777777" w:rsidR="009B3DD6" w:rsidRDefault="009B3DD6" w:rsidP="007771B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442AB6" w14:textId="30E4CBFE" w:rsidR="009B3DD6" w:rsidRDefault="00AA20CD" w:rsidP="00AA20CD">
            <w:pPr>
              <w:rPr>
                <w:sz w:val="18"/>
              </w:rPr>
            </w:pPr>
            <w:r w:rsidRPr="00AA20CD">
              <w:rPr>
                <w:rFonts w:hint="eastAsia"/>
                <w:sz w:val="18"/>
              </w:rPr>
              <w:t>□</w:t>
            </w:r>
            <w:r w:rsidR="009B3DD6" w:rsidRPr="00AA20CD">
              <w:rPr>
                <w:rFonts w:hint="eastAsia"/>
                <w:sz w:val="18"/>
              </w:rPr>
              <w:t>家庭</w:t>
            </w:r>
            <w:r w:rsidRPr="00AA20CD">
              <w:rPr>
                <w:rFonts w:hint="eastAsia"/>
                <w:sz w:val="18"/>
              </w:rPr>
              <w:t>（父母・祖父母・</w:t>
            </w:r>
            <w:r>
              <w:rPr>
                <w:rFonts w:hint="eastAsia"/>
                <w:sz w:val="18"/>
              </w:rPr>
              <w:t xml:space="preserve">　　</w:t>
            </w:r>
            <w:r w:rsidRPr="00AA20CD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AA20CD">
              <w:rPr>
                <w:rFonts w:hint="eastAsia"/>
                <w:sz w:val="18"/>
              </w:rPr>
              <w:t>）</w:t>
            </w:r>
          </w:p>
          <w:p w14:paraId="6F4D290D" w14:textId="77777777" w:rsidR="00AA20CD" w:rsidRDefault="00AA20CD" w:rsidP="00AA20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□幼稚園・認可外施設等（　　　　　　　　）</w:t>
            </w:r>
          </w:p>
          <w:p w14:paraId="66672560" w14:textId="77777777" w:rsidR="00AA20CD" w:rsidRDefault="00AA20CD" w:rsidP="00AA20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□一時預かり（　　　　　　　　　　　　　）</w:t>
            </w:r>
          </w:p>
          <w:p w14:paraId="7AF6772B" w14:textId="41E1F879" w:rsidR="00AA20CD" w:rsidRDefault="00AA20CD" w:rsidP="00AA20CD">
            <w:r>
              <w:rPr>
                <w:rFonts w:hint="eastAsia"/>
                <w:sz w:val="18"/>
              </w:rPr>
              <w:t>□その他（　　　　　　　　　　　　　　　）</w:t>
            </w:r>
          </w:p>
        </w:tc>
      </w:tr>
      <w:tr w:rsidR="00C33A55" w14:paraId="46F64197" w14:textId="77777777" w:rsidTr="00C33A55">
        <w:trPr>
          <w:trHeight w:val="454"/>
          <w:jc w:val="center"/>
        </w:trPr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7807A57D" w14:textId="11677851" w:rsidR="00C33A55" w:rsidRPr="00B17E99" w:rsidRDefault="00C33A55" w:rsidP="0097422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利用希望児の世帯員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64A3D8" w14:textId="77777777" w:rsidR="00C33A55" w:rsidRPr="00575B71" w:rsidRDefault="00C33A55" w:rsidP="003E7062">
            <w:pPr>
              <w:jc w:val="center"/>
              <w:rPr>
                <w:sz w:val="18"/>
                <w:szCs w:val="18"/>
              </w:rPr>
            </w:pPr>
            <w:r w:rsidRPr="00575B71">
              <w:rPr>
                <w:rFonts w:hint="eastAsia"/>
                <w:sz w:val="18"/>
                <w:szCs w:val="18"/>
              </w:rPr>
              <w:t>（ふりがな）</w:t>
            </w:r>
          </w:p>
          <w:p w14:paraId="27EE83FD" w14:textId="77777777" w:rsidR="00C33A55" w:rsidRDefault="00C33A55" w:rsidP="003E706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A57AE" w14:textId="77777777" w:rsidR="00C33A55" w:rsidRDefault="00C33A55" w:rsidP="003E7062">
            <w:pPr>
              <w:jc w:val="center"/>
            </w:pPr>
            <w:r w:rsidRPr="00847FFD">
              <w:rPr>
                <w:rFonts w:hint="eastAsia"/>
                <w:w w:val="80"/>
                <w:kern w:val="0"/>
                <w:fitText w:val="420" w:id="-1574780925"/>
              </w:rPr>
              <w:t>続</w:t>
            </w:r>
            <w:r w:rsidRPr="00847FFD">
              <w:rPr>
                <w:rFonts w:hint="eastAsia"/>
                <w:w w:val="80"/>
                <w:kern w:val="0"/>
                <w:fitText w:val="420" w:id="-1574780925"/>
              </w:rPr>
              <w:t xml:space="preserve"> </w:t>
            </w:r>
            <w:r w:rsidRPr="00847FFD">
              <w:rPr>
                <w:rFonts w:hint="eastAsia"/>
                <w:w w:val="80"/>
                <w:kern w:val="0"/>
                <w:fitText w:val="420" w:id="-1574780925"/>
              </w:rPr>
              <w:t>柄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26EBA" w14:textId="77777777" w:rsidR="00C33A55" w:rsidRDefault="00C33A55" w:rsidP="003E70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E981B" w14:textId="77777777" w:rsidR="00C33A55" w:rsidRDefault="00C33A55" w:rsidP="007D30B1">
            <w:pPr>
              <w:jc w:val="center"/>
            </w:pPr>
            <w:r w:rsidRPr="00F954B0">
              <w:rPr>
                <w:rFonts w:hint="eastAsia"/>
                <w:kern w:val="0"/>
                <w:fitText w:val="420" w:id="-1574780923"/>
              </w:rPr>
              <w:t>年齢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8E2909" w14:textId="77777777" w:rsidR="00C33A55" w:rsidRDefault="00C33A55" w:rsidP="007771B1">
            <w:pPr>
              <w:jc w:val="center"/>
            </w:pPr>
            <w:r w:rsidRPr="00844048">
              <w:rPr>
                <w:rFonts w:hint="eastAsia"/>
                <w:spacing w:val="1"/>
                <w:w w:val="93"/>
                <w:kern w:val="0"/>
                <w:sz w:val="16"/>
                <w:fitText w:val="2240" w:id="-1574780927"/>
              </w:rPr>
              <w:t>勤務先又は学校，保育所等の名</w:t>
            </w:r>
            <w:r w:rsidRPr="00844048">
              <w:rPr>
                <w:rFonts w:hint="eastAsia"/>
                <w:spacing w:val="-4"/>
                <w:w w:val="93"/>
                <w:kern w:val="0"/>
                <w:sz w:val="16"/>
                <w:fitText w:val="2240" w:id="-1574780927"/>
              </w:rPr>
              <w:t>称</w:t>
            </w:r>
          </w:p>
        </w:tc>
      </w:tr>
      <w:tr w:rsidR="00C33A55" w14:paraId="616D16B8" w14:textId="77777777" w:rsidTr="00C33A55">
        <w:trPr>
          <w:trHeight w:val="454"/>
          <w:jc w:val="center"/>
        </w:trPr>
        <w:tc>
          <w:tcPr>
            <w:tcW w:w="594" w:type="dxa"/>
            <w:vMerge/>
            <w:shd w:val="clear" w:color="auto" w:fill="auto"/>
          </w:tcPr>
          <w:p w14:paraId="703F1EA9" w14:textId="77777777" w:rsidR="00C33A55" w:rsidRDefault="00C33A55" w:rsidP="007D4B40">
            <w:pPr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auto"/>
          </w:tcPr>
          <w:p w14:paraId="40882D4F" w14:textId="77777777" w:rsidR="00C33A55" w:rsidRPr="00575B71" w:rsidRDefault="00C33A55" w:rsidP="007D4B40">
            <w:pPr>
              <w:jc w:val="center"/>
              <w:rPr>
                <w:sz w:val="16"/>
                <w:szCs w:val="18"/>
              </w:rPr>
            </w:pPr>
            <w:r w:rsidRPr="00575B71">
              <w:rPr>
                <w:rFonts w:hint="eastAsia"/>
                <w:sz w:val="16"/>
                <w:szCs w:val="18"/>
              </w:rPr>
              <w:t>（</w:t>
            </w:r>
            <w:r w:rsidRPr="00575B71">
              <w:rPr>
                <w:rFonts w:hint="eastAsia"/>
                <w:sz w:val="16"/>
                <w:szCs w:val="18"/>
              </w:rPr>
              <w:t xml:space="preserve">        </w:t>
            </w:r>
            <w:r>
              <w:rPr>
                <w:rFonts w:hint="eastAsia"/>
                <w:sz w:val="16"/>
                <w:szCs w:val="18"/>
              </w:rPr>
              <w:t xml:space="preserve">　　　</w:t>
            </w:r>
            <w:r w:rsidRPr="00575B71">
              <w:rPr>
                <w:rFonts w:hint="eastAsia"/>
                <w:sz w:val="16"/>
                <w:szCs w:val="18"/>
              </w:rPr>
              <w:t xml:space="preserve">      </w:t>
            </w:r>
            <w:r w:rsidRPr="00575B71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F098A" w14:textId="77777777" w:rsidR="00C33A55" w:rsidRDefault="00C33A55" w:rsidP="007D4B4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DC4CE" w14:textId="77777777" w:rsidR="00C33A55" w:rsidRPr="007D4B40" w:rsidRDefault="00C33A55" w:rsidP="007D4B40">
            <w:pPr>
              <w:rPr>
                <w:sz w:val="12"/>
              </w:rPr>
            </w:pPr>
            <w:r w:rsidRPr="007D4B40">
              <w:rPr>
                <w:rFonts w:hint="eastAsia"/>
                <w:sz w:val="12"/>
              </w:rPr>
              <w:t>Ｓ・Ｈ</w:t>
            </w:r>
            <w:r>
              <w:rPr>
                <w:rFonts w:hint="eastAsia"/>
                <w:sz w:val="12"/>
              </w:rPr>
              <w:t>・</w:t>
            </w:r>
            <w:r w:rsidRPr="007D4B40">
              <w:rPr>
                <w:rFonts w:hint="eastAsia"/>
                <w:sz w:val="12"/>
              </w:rPr>
              <w:t>Ｒ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C53EC39" w14:textId="74E322E2" w:rsidR="00C33A55" w:rsidRDefault="00C33A55" w:rsidP="007D4B4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3B4C" w14:textId="77777777" w:rsidR="00C33A55" w:rsidRDefault="00C33A55" w:rsidP="007D4B40">
            <w:pPr>
              <w:jc w:val="center"/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9E19E5D" w14:textId="77777777" w:rsidR="00C33A55" w:rsidRDefault="00C33A55" w:rsidP="007D4B40">
            <w:pPr>
              <w:jc w:val="center"/>
            </w:pPr>
          </w:p>
        </w:tc>
      </w:tr>
      <w:tr w:rsidR="00C33A55" w14:paraId="3A20A109" w14:textId="77777777" w:rsidTr="00C33A55">
        <w:trPr>
          <w:trHeight w:val="454"/>
          <w:jc w:val="center"/>
        </w:trPr>
        <w:tc>
          <w:tcPr>
            <w:tcW w:w="594" w:type="dxa"/>
            <w:vMerge/>
            <w:shd w:val="clear" w:color="auto" w:fill="auto"/>
          </w:tcPr>
          <w:p w14:paraId="310D8BCD" w14:textId="77777777" w:rsidR="00C33A55" w:rsidRDefault="00C33A55" w:rsidP="007D4B40">
            <w:pPr>
              <w:jc w:val="center"/>
            </w:pPr>
          </w:p>
        </w:tc>
        <w:tc>
          <w:tcPr>
            <w:tcW w:w="2366" w:type="dxa"/>
            <w:shd w:val="clear" w:color="auto" w:fill="auto"/>
          </w:tcPr>
          <w:p w14:paraId="6FB91415" w14:textId="77777777" w:rsidR="00C33A55" w:rsidRPr="00575B71" w:rsidRDefault="00C33A55" w:rsidP="007D4B40">
            <w:pPr>
              <w:jc w:val="center"/>
              <w:rPr>
                <w:sz w:val="16"/>
                <w:szCs w:val="18"/>
              </w:rPr>
            </w:pPr>
            <w:r w:rsidRPr="00575B71">
              <w:rPr>
                <w:rFonts w:hint="eastAsia"/>
                <w:sz w:val="16"/>
                <w:szCs w:val="18"/>
              </w:rPr>
              <w:t>（</w:t>
            </w:r>
            <w:r w:rsidRPr="00575B71">
              <w:rPr>
                <w:rFonts w:hint="eastAsia"/>
                <w:sz w:val="16"/>
                <w:szCs w:val="18"/>
              </w:rPr>
              <w:t xml:space="preserve">        </w:t>
            </w:r>
            <w:r>
              <w:rPr>
                <w:rFonts w:hint="eastAsia"/>
                <w:sz w:val="16"/>
                <w:szCs w:val="18"/>
              </w:rPr>
              <w:t xml:space="preserve">　　　</w:t>
            </w:r>
            <w:r w:rsidRPr="00575B71">
              <w:rPr>
                <w:rFonts w:hint="eastAsia"/>
                <w:sz w:val="16"/>
                <w:szCs w:val="18"/>
              </w:rPr>
              <w:t xml:space="preserve">      </w:t>
            </w:r>
            <w:r w:rsidRPr="00575B71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2A4456F3" w14:textId="77777777" w:rsidR="00C33A55" w:rsidRDefault="00C33A55" w:rsidP="007D4B4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882B8" w14:textId="77777777" w:rsidR="00C33A55" w:rsidRPr="007D4B40" w:rsidRDefault="00C33A55" w:rsidP="007D4B40">
            <w:pPr>
              <w:rPr>
                <w:sz w:val="12"/>
              </w:rPr>
            </w:pPr>
            <w:r w:rsidRPr="007D4B40">
              <w:rPr>
                <w:rFonts w:hint="eastAsia"/>
                <w:sz w:val="12"/>
              </w:rPr>
              <w:t>Ｓ・Ｈ</w:t>
            </w:r>
            <w:r>
              <w:rPr>
                <w:rFonts w:hint="eastAsia"/>
                <w:sz w:val="12"/>
              </w:rPr>
              <w:t>・</w:t>
            </w:r>
            <w:r w:rsidRPr="007D4B40">
              <w:rPr>
                <w:rFonts w:hint="eastAsia"/>
                <w:sz w:val="12"/>
              </w:rPr>
              <w:t>Ｒ</w:t>
            </w:r>
          </w:p>
        </w:tc>
        <w:tc>
          <w:tcPr>
            <w:tcW w:w="18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94B898A" w14:textId="415DFE4B" w:rsidR="00C33A55" w:rsidRDefault="00C33A55" w:rsidP="007D4B4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1E82B8F" w14:textId="77777777" w:rsidR="00C33A55" w:rsidRDefault="00C33A55" w:rsidP="007D4B40">
            <w:pPr>
              <w:jc w:val="center"/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2DBB7CF" w14:textId="77777777" w:rsidR="00C33A55" w:rsidRDefault="00C33A55" w:rsidP="007D4B40">
            <w:pPr>
              <w:jc w:val="center"/>
            </w:pPr>
          </w:p>
        </w:tc>
      </w:tr>
      <w:tr w:rsidR="000A0F5A" w14:paraId="3D3E698C" w14:textId="77777777" w:rsidTr="00C33A55">
        <w:trPr>
          <w:trHeight w:val="454"/>
          <w:jc w:val="center"/>
        </w:trPr>
        <w:tc>
          <w:tcPr>
            <w:tcW w:w="594" w:type="dxa"/>
            <w:vMerge/>
            <w:shd w:val="clear" w:color="auto" w:fill="auto"/>
          </w:tcPr>
          <w:p w14:paraId="29150EE4" w14:textId="77777777" w:rsidR="000A0F5A" w:rsidRDefault="000A0F5A" w:rsidP="000A0F5A">
            <w:pPr>
              <w:jc w:val="center"/>
            </w:pPr>
          </w:p>
        </w:tc>
        <w:tc>
          <w:tcPr>
            <w:tcW w:w="2366" w:type="dxa"/>
            <w:shd w:val="clear" w:color="auto" w:fill="auto"/>
          </w:tcPr>
          <w:p w14:paraId="27E9162C" w14:textId="2D2F7B7C" w:rsidR="000A0F5A" w:rsidRPr="00575B71" w:rsidRDefault="000A0F5A" w:rsidP="000A0F5A">
            <w:pPr>
              <w:jc w:val="center"/>
              <w:rPr>
                <w:sz w:val="16"/>
                <w:szCs w:val="18"/>
              </w:rPr>
            </w:pPr>
            <w:r w:rsidRPr="00575B71">
              <w:rPr>
                <w:rFonts w:hint="eastAsia"/>
                <w:sz w:val="16"/>
                <w:szCs w:val="18"/>
              </w:rPr>
              <w:t>（</w:t>
            </w:r>
            <w:r w:rsidRPr="00575B71">
              <w:rPr>
                <w:rFonts w:hint="eastAsia"/>
                <w:sz w:val="16"/>
                <w:szCs w:val="18"/>
              </w:rPr>
              <w:t xml:space="preserve">        </w:t>
            </w:r>
            <w:r>
              <w:rPr>
                <w:rFonts w:hint="eastAsia"/>
                <w:sz w:val="16"/>
                <w:szCs w:val="18"/>
              </w:rPr>
              <w:t xml:space="preserve">　　　</w:t>
            </w:r>
            <w:r w:rsidRPr="00575B71">
              <w:rPr>
                <w:rFonts w:hint="eastAsia"/>
                <w:sz w:val="16"/>
                <w:szCs w:val="18"/>
              </w:rPr>
              <w:t xml:space="preserve">      </w:t>
            </w:r>
            <w:r w:rsidRPr="00575B71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34046B8E" w14:textId="77777777" w:rsidR="000A0F5A" w:rsidRDefault="000A0F5A" w:rsidP="000A0F5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EEAB3" w14:textId="11A10490" w:rsidR="000A0F5A" w:rsidRPr="007D4B40" w:rsidRDefault="000A0F5A" w:rsidP="000A0F5A">
            <w:pPr>
              <w:rPr>
                <w:sz w:val="12"/>
              </w:rPr>
            </w:pPr>
            <w:r w:rsidRPr="007D4B40">
              <w:rPr>
                <w:rFonts w:hint="eastAsia"/>
                <w:sz w:val="12"/>
              </w:rPr>
              <w:t>Ｓ・Ｈ</w:t>
            </w:r>
            <w:r>
              <w:rPr>
                <w:rFonts w:hint="eastAsia"/>
                <w:sz w:val="12"/>
              </w:rPr>
              <w:t>・</w:t>
            </w:r>
            <w:r w:rsidRPr="007D4B40">
              <w:rPr>
                <w:rFonts w:hint="eastAsia"/>
                <w:sz w:val="12"/>
              </w:rPr>
              <w:t>Ｒ</w:t>
            </w:r>
          </w:p>
        </w:tc>
        <w:tc>
          <w:tcPr>
            <w:tcW w:w="18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39E8CC5" w14:textId="6938CAD9" w:rsidR="000A0F5A" w:rsidRDefault="000A0F5A" w:rsidP="000A0F5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48B672A" w14:textId="77777777" w:rsidR="000A0F5A" w:rsidRDefault="000A0F5A" w:rsidP="000A0F5A">
            <w:pPr>
              <w:jc w:val="center"/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13018B01" w14:textId="77777777" w:rsidR="000A0F5A" w:rsidRDefault="000A0F5A" w:rsidP="000A0F5A">
            <w:pPr>
              <w:jc w:val="center"/>
            </w:pPr>
          </w:p>
        </w:tc>
      </w:tr>
      <w:tr w:rsidR="00C33A55" w14:paraId="466F882A" w14:textId="77777777" w:rsidTr="00C33A55">
        <w:trPr>
          <w:trHeight w:val="454"/>
          <w:jc w:val="center"/>
        </w:trPr>
        <w:tc>
          <w:tcPr>
            <w:tcW w:w="594" w:type="dxa"/>
            <w:vMerge/>
            <w:shd w:val="clear" w:color="auto" w:fill="auto"/>
          </w:tcPr>
          <w:p w14:paraId="10CE96B7" w14:textId="77777777" w:rsidR="00C33A55" w:rsidRDefault="00C33A55" w:rsidP="007D4B40">
            <w:pPr>
              <w:jc w:val="center"/>
            </w:pPr>
          </w:p>
        </w:tc>
        <w:tc>
          <w:tcPr>
            <w:tcW w:w="2366" w:type="dxa"/>
            <w:shd w:val="clear" w:color="auto" w:fill="auto"/>
          </w:tcPr>
          <w:p w14:paraId="607896B0" w14:textId="77777777" w:rsidR="00C33A55" w:rsidRPr="00575B71" w:rsidRDefault="00C33A55" w:rsidP="007D4B40">
            <w:pPr>
              <w:jc w:val="center"/>
              <w:rPr>
                <w:sz w:val="16"/>
                <w:szCs w:val="18"/>
              </w:rPr>
            </w:pPr>
            <w:r w:rsidRPr="00575B71">
              <w:rPr>
                <w:rFonts w:hint="eastAsia"/>
                <w:sz w:val="16"/>
                <w:szCs w:val="18"/>
              </w:rPr>
              <w:t>（</w:t>
            </w:r>
            <w:r w:rsidRPr="00575B71">
              <w:rPr>
                <w:rFonts w:hint="eastAsia"/>
                <w:sz w:val="16"/>
                <w:szCs w:val="18"/>
              </w:rPr>
              <w:t xml:space="preserve">        </w:t>
            </w:r>
            <w:r>
              <w:rPr>
                <w:rFonts w:hint="eastAsia"/>
                <w:sz w:val="16"/>
                <w:szCs w:val="18"/>
              </w:rPr>
              <w:t xml:space="preserve">　　　</w:t>
            </w:r>
            <w:r w:rsidRPr="00575B71">
              <w:rPr>
                <w:rFonts w:hint="eastAsia"/>
                <w:sz w:val="16"/>
                <w:szCs w:val="18"/>
              </w:rPr>
              <w:t xml:space="preserve">      </w:t>
            </w:r>
            <w:r w:rsidRPr="00575B71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0D39BE39" w14:textId="77777777" w:rsidR="00C33A55" w:rsidRDefault="00C33A55" w:rsidP="007D4B4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353D7" w14:textId="77777777" w:rsidR="00C33A55" w:rsidRPr="007D4B40" w:rsidRDefault="00C33A55" w:rsidP="007D4B40">
            <w:pPr>
              <w:rPr>
                <w:sz w:val="12"/>
              </w:rPr>
            </w:pPr>
            <w:r w:rsidRPr="007D4B40">
              <w:rPr>
                <w:rFonts w:hint="eastAsia"/>
                <w:sz w:val="12"/>
              </w:rPr>
              <w:t>Ｓ・Ｈ</w:t>
            </w:r>
            <w:r>
              <w:rPr>
                <w:rFonts w:hint="eastAsia"/>
                <w:sz w:val="12"/>
              </w:rPr>
              <w:t>・</w:t>
            </w:r>
            <w:r w:rsidRPr="007D4B40">
              <w:rPr>
                <w:rFonts w:hint="eastAsia"/>
                <w:sz w:val="12"/>
              </w:rPr>
              <w:t>Ｒ</w:t>
            </w:r>
          </w:p>
        </w:tc>
        <w:tc>
          <w:tcPr>
            <w:tcW w:w="18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0F455B7" w14:textId="40F9F63D" w:rsidR="00C33A55" w:rsidRDefault="00C33A55" w:rsidP="007D4B4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8893C01" w14:textId="77777777" w:rsidR="00C33A55" w:rsidRDefault="00C33A55" w:rsidP="007D4B40">
            <w:pPr>
              <w:jc w:val="center"/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3CFA2C4" w14:textId="77777777" w:rsidR="00C33A55" w:rsidRDefault="00C33A55" w:rsidP="007D4B40">
            <w:pPr>
              <w:jc w:val="center"/>
            </w:pPr>
          </w:p>
        </w:tc>
      </w:tr>
      <w:tr w:rsidR="00C33A55" w14:paraId="51FDDE33" w14:textId="77777777" w:rsidTr="00C33A55">
        <w:trPr>
          <w:trHeight w:val="454"/>
          <w:jc w:val="center"/>
        </w:trPr>
        <w:tc>
          <w:tcPr>
            <w:tcW w:w="594" w:type="dxa"/>
            <w:vMerge/>
            <w:shd w:val="clear" w:color="auto" w:fill="auto"/>
          </w:tcPr>
          <w:p w14:paraId="3FC7987C" w14:textId="77777777" w:rsidR="00C33A55" w:rsidRDefault="00C33A55" w:rsidP="007D4B40">
            <w:pPr>
              <w:jc w:val="center"/>
            </w:pPr>
          </w:p>
        </w:tc>
        <w:tc>
          <w:tcPr>
            <w:tcW w:w="2366" w:type="dxa"/>
            <w:shd w:val="clear" w:color="auto" w:fill="auto"/>
          </w:tcPr>
          <w:p w14:paraId="6731B618" w14:textId="77777777" w:rsidR="00C33A55" w:rsidRPr="00575B71" w:rsidRDefault="00C33A55" w:rsidP="007D4B40">
            <w:pPr>
              <w:jc w:val="center"/>
              <w:rPr>
                <w:sz w:val="16"/>
                <w:szCs w:val="18"/>
              </w:rPr>
            </w:pPr>
            <w:r w:rsidRPr="00575B71">
              <w:rPr>
                <w:rFonts w:hint="eastAsia"/>
                <w:sz w:val="16"/>
                <w:szCs w:val="18"/>
              </w:rPr>
              <w:t>（</w:t>
            </w:r>
            <w:r w:rsidRPr="00575B71">
              <w:rPr>
                <w:rFonts w:hint="eastAsia"/>
                <w:sz w:val="16"/>
                <w:szCs w:val="18"/>
              </w:rPr>
              <w:t xml:space="preserve">       </w:t>
            </w:r>
            <w:r>
              <w:rPr>
                <w:rFonts w:hint="eastAsia"/>
                <w:sz w:val="16"/>
                <w:szCs w:val="18"/>
              </w:rPr>
              <w:t xml:space="preserve">　　　</w:t>
            </w:r>
            <w:r w:rsidRPr="00575B71">
              <w:rPr>
                <w:rFonts w:hint="eastAsia"/>
                <w:sz w:val="16"/>
                <w:szCs w:val="18"/>
              </w:rPr>
              <w:t xml:space="preserve">       </w:t>
            </w:r>
            <w:r w:rsidRPr="00575B71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7923A9E1" w14:textId="77777777" w:rsidR="00C33A55" w:rsidRDefault="00C33A55" w:rsidP="007D4B4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923E8" w14:textId="77777777" w:rsidR="00C33A55" w:rsidRPr="007D4B40" w:rsidRDefault="00C33A55" w:rsidP="007D4B40">
            <w:pPr>
              <w:rPr>
                <w:sz w:val="12"/>
              </w:rPr>
            </w:pPr>
            <w:r w:rsidRPr="007D4B40">
              <w:rPr>
                <w:rFonts w:hint="eastAsia"/>
                <w:sz w:val="12"/>
              </w:rPr>
              <w:t>Ｓ・Ｈ</w:t>
            </w:r>
            <w:r>
              <w:rPr>
                <w:rFonts w:hint="eastAsia"/>
                <w:sz w:val="12"/>
              </w:rPr>
              <w:t>・</w:t>
            </w:r>
            <w:r w:rsidRPr="007D4B40">
              <w:rPr>
                <w:rFonts w:hint="eastAsia"/>
                <w:sz w:val="12"/>
              </w:rPr>
              <w:t>Ｒ</w:t>
            </w:r>
          </w:p>
        </w:tc>
        <w:tc>
          <w:tcPr>
            <w:tcW w:w="18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3236F31" w14:textId="509B06C8" w:rsidR="00C33A55" w:rsidRDefault="00C33A55" w:rsidP="007D4B4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16DAAEE" w14:textId="77777777" w:rsidR="00C33A55" w:rsidRDefault="00C33A55" w:rsidP="007D4B40">
            <w:pPr>
              <w:jc w:val="center"/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7433750" w14:textId="77777777" w:rsidR="00C33A55" w:rsidRDefault="00C33A55" w:rsidP="007D4B40">
            <w:pPr>
              <w:jc w:val="center"/>
            </w:pPr>
          </w:p>
        </w:tc>
      </w:tr>
      <w:tr w:rsidR="00AA20CD" w14:paraId="66550F51" w14:textId="0D2BC104" w:rsidTr="002A7093">
        <w:trPr>
          <w:trHeight w:val="340"/>
          <w:jc w:val="center"/>
        </w:trPr>
        <w:tc>
          <w:tcPr>
            <w:tcW w:w="296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12444C" w14:textId="77777777" w:rsidR="00AA20CD" w:rsidRDefault="00AA20CD" w:rsidP="006619DC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262" w:type="dxa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BD5B79" w14:textId="77777777" w:rsidR="00AA20CD" w:rsidRDefault="00AA20CD" w:rsidP="006619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勤務先番号　　　　</w:t>
            </w:r>
          </w:p>
          <w:p w14:paraId="4671D260" w14:textId="4B2C2745" w:rsidR="00AA20CD" w:rsidRPr="006619DC" w:rsidRDefault="00AA20CD" w:rsidP="006619DC">
            <w:pPr>
              <w:ind w:firstLineChars="500" w:firstLine="1000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0B7BA1" w14:textId="77777777" w:rsidR="00AA20CD" w:rsidRDefault="00AA20CD" w:rsidP="006619DC">
            <w:pPr>
              <w:rPr>
                <w:sz w:val="20"/>
              </w:rPr>
            </w:pPr>
            <w:r w:rsidRPr="006619DC">
              <w:rPr>
                <w:rFonts w:hint="eastAsia"/>
                <w:sz w:val="20"/>
              </w:rPr>
              <w:t>携帯番号</w:t>
            </w:r>
          </w:p>
          <w:p w14:paraId="0390D557" w14:textId="1471029B" w:rsidR="00AA20CD" w:rsidRPr="006619DC" w:rsidRDefault="00AA20CD" w:rsidP="00AA20CD">
            <w:pPr>
              <w:ind w:firstLineChars="450" w:firstLine="900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987252" w14:textId="6641155F" w:rsidR="00AA20CD" w:rsidRPr="006619DC" w:rsidRDefault="00AA20CD" w:rsidP="006619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AA20CD" w14:paraId="788529DD" w14:textId="252B805C" w:rsidTr="002A7093">
        <w:trPr>
          <w:trHeight w:val="400"/>
          <w:jc w:val="center"/>
        </w:trPr>
        <w:tc>
          <w:tcPr>
            <w:tcW w:w="296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3996C7" w14:textId="77777777" w:rsidR="00AA20CD" w:rsidRDefault="00AA20CD" w:rsidP="006619DC">
            <w:pPr>
              <w:jc w:val="center"/>
            </w:pPr>
          </w:p>
        </w:tc>
        <w:tc>
          <w:tcPr>
            <w:tcW w:w="3262" w:type="dxa"/>
            <w:gridSpan w:val="6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12EC8212" w14:textId="17343343" w:rsidR="00AA20CD" w:rsidRPr="006619DC" w:rsidRDefault="00AA20CD" w:rsidP="006619DC">
            <w:pPr>
              <w:rPr>
                <w:sz w:val="20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D4BDE1" w14:textId="61608CB8" w:rsidR="00AA20CD" w:rsidRPr="006619DC" w:rsidRDefault="00AA20CD" w:rsidP="006619D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0E816C0" w14:textId="07BC6F32" w:rsidR="00AA20CD" w:rsidRPr="006619DC" w:rsidRDefault="00AA20CD" w:rsidP="006619DC">
            <w:pPr>
              <w:rPr>
                <w:sz w:val="20"/>
              </w:rPr>
            </w:pPr>
          </w:p>
        </w:tc>
      </w:tr>
      <w:tr w:rsidR="006619DC" w:rsidRPr="008235A7" w14:paraId="1E87E817" w14:textId="77777777" w:rsidTr="002D6FB8">
        <w:trPr>
          <w:trHeight w:val="2948"/>
          <w:jc w:val="center"/>
        </w:trPr>
        <w:tc>
          <w:tcPr>
            <w:tcW w:w="2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4F596" w14:textId="77777777" w:rsidR="00C96ADD" w:rsidRDefault="006619DC" w:rsidP="00C96ADD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利用を希望する期間</w:t>
            </w:r>
          </w:p>
          <w:p w14:paraId="27A40E47" w14:textId="1626D555" w:rsidR="00C96ADD" w:rsidRPr="00575B71" w:rsidRDefault="00C96ADD" w:rsidP="00EE332B">
            <w:pPr>
              <w:jc w:val="left"/>
              <w:rPr>
                <w:szCs w:val="21"/>
              </w:rPr>
            </w:pPr>
          </w:p>
        </w:tc>
        <w:tc>
          <w:tcPr>
            <w:tcW w:w="76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79197" w14:textId="7C81FCD3" w:rsidR="006619DC" w:rsidRPr="00F202D6" w:rsidRDefault="006619DC" w:rsidP="00F202D6">
            <w:pPr>
              <w:jc w:val="center"/>
            </w:pPr>
            <w:r>
              <w:rPr>
                <w:rFonts w:hint="eastAsia"/>
              </w:rPr>
              <w:t xml:space="preserve">令和　　年　　月　　日　</w:t>
            </w:r>
            <w:r w:rsidR="00F202D6">
              <w:rPr>
                <w:rFonts w:hint="eastAsia"/>
              </w:rPr>
              <w:t>※１</w:t>
            </w:r>
            <w:r>
              <w:rPr>
                <w:rFonts w:hint="eastAsia"/>
              </w:rPr>
              <w:t xml:space="preserve">～　</w:t>
            </w:r>
            <w:r w:rsidR="00D95B49" w:rsidRPr="00F202D6">
              <w:rPr>
                <w:rFonts w:hint="eastAsia"/>
                <w:spacing w:val="45"/>
                <w:kern w:val="0"/>
                <w:fitText w:val="2310" w:id="-1264979456"/>
              </w:rPr>
              <w:t>令和</w:t>
            </w:r>
            <w:r w:rsidR="00C33A55" w:rsidRPr="00F202D6">
              <w:rPr>
                <w:rFonts w:hint="eastAsia"/>
                <w:spacing w:val="45"/>
                <w:kern w:val="0"/>
                <w:fitText w:val="2310" w:id="-1264979456"/>
              </w:rPr>
              <w:t xml:space="preserve">　年　</w:t>
            </w:r>
            <w:r w:rsidRPr="00F202D6">
              <w:rPr>
                <w:rFonts w:hint="eastAsia"/>
                <w:spacing w:val="45"/>
                <w:kern w:val="0"/>
                <w:fitText w:val="2310" w:id="-1264979456"/>
              </w:rPr>
              <w:t>月</w:t>
            </w:r>
            <w:r w:rsidR="00C33A55" w:rsidRPr="00F202D6">
              <w:rPr>
                <w:rFonts w:hint="eastAsia"/>
                <w:spacing w:val="45"/>
                <w:kern w:val="0"/>
                <w:fitText w:val="2310" w:id="-1264979456"/>
              </w:rPr>
              <w:t xml:space="preserve">　</w:t>
            </w:r>
            <w:r w:rsidRPr="00F202D6">
              <w:rPr>
                <w:rFonts w:hint="eastAsia"/>
                <w:kern w:val="0"/>
                <w:fitText w:val="2310" w:id="-1264979456"/>
              </w:rPr>
              <w:t>日</w:t>
            </w:r>
            <w:r w:rsidR="00F202D6">
              <w:rPr>
                <w:rFonts w:hint="eastAsia"/>
                <w:kern w:val="0"/>
              </w:rPr>
              <w:t xml:space="preserve">　※２，３</w:t>
            </w:r>
          </w:p>
          <w:p w14:paraId="0ADCECD3" w14:textId="1B24D7F0" w:rsidR="006619DC" w:rsidRDefault="00F202D6" w:rsidP="006619DC">
            <w:pPr>
              <w:ind w:leftChars="82" w:left="774" w:hangingChars="300" w:hanging="602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※１…事業開始時の申し込みの場合は令和７</w:t>
            </w:r>
            <w:r w:rsidR="008A6DDD"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４</w:t>
            </w:r>
            <w:r w:rsidR="006619DC">
              <w:rPr>
                <w:rFonts w:hint="eastAsia"/>
                <w:b/>
                <w:sz w:val="20"/>
              </w:rPr>
              <w:t>月１日，それ以降の場合は任意の日付として構いませんが，実際の利用開始日は利用状況を考慮し，実施施設との協議のうえ決定していただきます。</w:t>
            </w:r>
          </w:p>
          <w:p w14:paraId="55653727" w14:textId="7ED33CE7" w:rsidR="00F202D6" w:rsidRDefault="00C33A55" w:rsidP="006619DC">
            <w:pPr>
              <w:ind w:leftChars="82" w:left="774" w:hangingChars="300" w:hanging="602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※２…</w:t>
            </w:r>
            <w:r w:rsidR="00F202D6">
              <w:rPr>
                <w:rFonts w:hint="eastAsia"/>
                <w:b/>
                <w:sz w:val="20"/>
              </w:rPr>
              <w:t>本事業の実施期間は令和８年３月３１日までです。</w:t>
            </w:r>
          </w:p>
          <w:p w14:paraId="5D834A20" w14:textId="322FF990" w:rsidR="00C33A55" w:rsidRPr="00C33A55" w:rsidRDefault="00F202D6" w:rsidP="006619DC">
            <w:pPr>
              <w:ind w:leftChars="82" w:left="774" w:hangingChars="300" w:hanging="602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なお</w:t>
            </w:r>
            <w:r w:rsidR="00C33A55">
              <w:rPr>
                <w:rFonts w:hint="eastAsia"/>
                <w:b/>
                <w:sz w:val="20"/>
              </w:rPr>
              <w:t>本事業は満３歳未満の児童が対象のため，</w:t>
            </w:r>
            <w:r w:rsidR="0027028C" w:rsidRPr="008A6DDD">
              <w:rPr>
                <w:rFonts w:hint="eastAsia"/>
                <w:b/>
                <w:sz w:val="20"/>
              </w:rPr>
              <w:t>満３歳の誕生日の前々日</w:t>
            </w:r>
            <w:r w:rsidR="00C33A55" w:rsidRPr="008A6DDD">
              <w:rPr>
                <w:rFonts w:hint="eastAsia"/>
                <w:b/>
                <w:sz w:val="20"/>
              </w:rPr>
              <w:t>まで</w:t>
            </w:r>
            <w:r>
              <w:rPr>
                <w:rFonts w:hint="eastAsia"/>
                <w:b/>
                <w:sz w:val="20"/>
              </w:rPr>
              <w:t>ご利用いただけます</w:t>
            </w:r>
            <w:r w:rsidR="00C33A55">
              <w:rPr>
                <w:rFonts w:hint="eastAsia"/>
                <w:b/>
                <w:sz w:val="20"/>
              </w:rPr>
              <w:t>。</w:t>
            </w:r>
          </w:p>
          <w:p w14:paraId="44557C21" w14:textId="29AB9AE5" w:rsidR="006619DC" w:rsidRPr="002D6FB8" w:rsidRDefault="0027028C" w:rsidP="002D6FB8">
            <w:pPr>
              <w:ind w:leftChars="82" w:left="774" w:hangingChars="300" w:hanging="602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※３</w:t>
            </w:r>
            <w:r w:rsidR="006619DC">
              <w:rPr>
                <w:rFonts w:hint="eastAsia"/>
                <w:b/>
                <w:sz w:val="20"/>
              </w:rPr>
              <w:t>…やむを得ない理由がある場合，実施施設に相談のうえ，年度途中での利用中断となることは構いません。ただし，利用中断となった場合，次の利用者を決定することとなりますので，利用再開をしたい場合は，再度利用申請書を実施施設にご提出いただき，利用者調整を受ける必要があります。</w:t>
            </w:r>
          </w:p>
        </w:tc>
      </w:tr>
      <w:tr w:rsidR="0027028C" w14:paraId="7D07CA39" w14:textId="77777777" w:rsidTr="0027028C">
        <w:trPr>
          <w:trHeight w:val="255"/>
          <w:jc w:val="center"/>
        </w:trPr>
        <w:tc>
          <w:tcPr>
            <w:tcW w:w="29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D1A24" w14:textId="0CEF7853" w:rsidR="0027028C" w:rsidRDefault="0027028C" w:rsidP="00AA20CD">
            <w:pPr>
              <w:ind w:firstLineChars="50" w:firstLine="97"/>
              <w:rPr>
                <w:kern w:val="0"/>
                <w:szCs w:val="21"/>
              </w:rPr>
            </w:pPr>
            <w:r w:rsidRPr="008154B0">
              <w:rPr>
                <w:rFonts w:hint="eastAsia"/>
                <w:spacing w:val="2"/>
                <w:w w:val="91"/>
                <w:kern w:val="0"/>
                <w:szCs w:val="21"/>
                <w:fitText w:val="2310" w:id="-1574780416"/>
              </w:rPr>
              <w:t>利用を希望する曜日・時</w:t>
            </w:r>
            <w:r w:rsidRPr="008154B0">
              <w:rPr>
                <w:rFonts w:hint="eastAsia"/>
                <w:spacing w:val="-8"/>
                <w:w w:val="91"/>
                <w:kern w:val="0"/>
                <w:szCs w:val="21"/>
                <w:fitText w:val="2310" w:id="-1574780416"/>
              </w:rPr>
              <w:t>間</w:t>
            </w:r>
          </w:p>
          <w:p w14:paraId="59E7C452" w14:textId="77777777" w:rsidR="0027028C" w:rsidRDefault="0027028C" w:rsidP="00AA20CD">
            <w:pPr>
              <w:ind w:firstLineChars="50" w:firstLine="105"/>
              <w:rPr>
                <w:kern w:val="0"/>
                <w:szCs w:val="21"/>
              </w:rPr>
            </w:pPr>
          </w:p>
          <w:p w14:paraId="1C53B69A" w14:textId="4F1C437F" w:rsidR="0027028C" w:rsidRPr="00D95B49" w:rsidRDefault="0027028C" w:rsidP="00AA20CD">
            <w:pPr>
              <w:ind w:firstLineChars="50" w:firstLine="105"/>
              <w:rPr>
                <w:b/>
                <w:kern w:val="0"/>
                <w:szCs w:val="21"/>
              </w:rPr>
            </w:pPr>
            <w:r w:rsidRPr="00D95B49">
              <w:rPr>
                <w:rFonts w:hint="eastAsia"/>
                <w:b/>
                <w:kern w:val="0"/>
                <w:szCs w:val="21"/>
              </w:rPr>
              <w:t>※</w:t>
            </w:r>
            <w:r>
              <w:rPr>
                <w:rFonts w:hint="eastAsia"/>
                <w:b/>
                <w:kern w:val="0"/>
                <w:szCs w:val="21"/>
              </w:rPr>
              <w:t>本事業の</w:t>
            </w:r>
            <w:r w:rsidRPr="00D95B49">
              <w:rPr>
                <w:rFonts w:hint="eastAsia"/>
                <w:b/>
                <w:kern w:val="0"/>
                <w:szCs w:val="21"/>
              </w:rPr>
              <w:t>利用可能時間は</w:t>
            </w:r>
          </w:p>
          <w:p w14:paraId="5A18C4AC" w14:textId="77777777" w:rsidR="0027028C" w:rsidRDefault="0027028C" w:rsidP="00AA20CD">
            <w:pPr>
              <w:ind w:firstLineChars="50" w:firstLine="105"/>
              <w:rPr>
                <w:b/>
                <w:kern w:val="0"/>
                <w:szCs w:val="21"/>
              </w:rPr>
            </w:pPr>
            <w:r w:rsidRPr="00D95B49">
              <w:rPr>
                <w:rFonts w:hint="eastAsia"/>
                <w:b/>
                <w:kern w:val="0"/>
                <w:szCs w:val="21"/>
              </w:rPr>
              <w:t>「月</w:t>
            </w:r>
            <w:r w:rsidRPr="00D95B49">
              <w:rPr>
                <w:rFonts w:hint="eastAsia"/>
                <w:b/>
                <w:kern w:val="0"/>
                <w:szCs w:val="21"/>
              </w:rPr>
              <w:t>10</w:t>
            </w:r>
            <w:r w:rsidRPr="00D95B49">
              <w:rPr>
                <w:rFonts w:hint="eastAsia"/>
                <w:b/>
                <w:kern w:val="0"/>
                <w:szCs w:val="21"/>
              </w:rPr>
              <w:t>時間」が上限です。</w:t>
            </w:r>
          </w:p>
          <w:p w14:paraId="5EDF759F" w14:textId="2AA11D3D" w:rsidR="0027028C" w:rsidRPr="00E53674" w:rsidRDefault="0027028C" w:rsidP="00D95B49">
            <w:pPr>
              <w:ind w:leftChars="50" w:left="316" w:hangingChars="100" w:hanging="211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※時間単位で利用可能です。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9F3E7B" w14:textId="458D45A3" w:rsidR="0027028C" w:rsidRPr="001B0FCC" w:rsidRDefault="0027028C" w:rsidP="006619D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ACD3D13" w14:textId="0FAEB695" w:rsidR="0027028C" w:rsidRPr="001B0FCC" w:rsidRDefault="0027028C" w:rsidP="006619DC">
            <w:pPr>
              <w:ind w:firstLineChars="100" w:firstLine="200"/>
              <w:jc w:val="right"/>
            </w:pPr>
            <w:r w:rsidRPr="0027028C">
              <w:rPr>
                <w:rFonts w:hint="eastAsia"/>
                <w:sz w:val="20"/>
              </w:rPr>
              <w:t>曜日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173B4" w14:textId="223DAEED" w:rsidR="0027028C" w:rsidRPr="001B0FCC" w:rsidRDefault="0027028C" w:rsidP="00D95B49">
            <w:pPr>
              <w:ind w:firstLineChars="300" w:firstLine="630"/>
            </w:pPr>
            <w:r>
              <w:rPr>
                <w:rFonts w:hint="eastAsia"/>
              </w:rPr>
              <w:t>時　　分　～　　時　　分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5EA48" w14:textId="77777777" w:rsidR="0027028C" w:rsidRDefault="0027028C" w:rsidP="002A7093">
            <w:pPr>
              <w:jc w:val="left"/>
            </w:pPr>
            <w:r>
              <w:rPr>
                <w:rFonts w:hint="eastAsia"/>
              </w:rPr>
              <w:t>週利用時間</w:t>
            </w:r>
          </w:p>
          <w:p w14:paraId="70613C9D" w14:textId="066FB117" w:rsidR="0027028C" w:rsidRDefault="0027028C" w:rsidP="002A7093">
            <w:pPr>
              <w:jc w:val="right"/>
            </w:pPr>
            <w:r>
              <w:rPr>
                <w:rFonts w:hint="eastAsia"/>
              </w:rPr>
              <w:t xml:space="preserve">　　　　時間</w:t>
            </w:r>
          </w:p>
          <w:p w14:paraId="26939BCB" w14:textId="22E480A9" w:rsidR="0027028C" w:rsidRPr="00F8210E" w:rsidRDefault="0027028C" w:rsidP="002A7093">
            <w:pPr>
              <w:jc w:val="left"/>
            </w:pPr>
            <w:r>
              <w:rPr>
                <w:rFonts w:hint="eastAsia"/>
              </w:rPr>
              <w:t>月利用時</w:t>
            </w:r>
            <w:r w:rsidRPr="00F8210E">
              <w:rPr>
                <w:rFonts w:hint="eastAsia"/>
              </w:rPr>
              <w:t>間</w:t>
            </w:r>
            <w:r w:rsidRPr="00F8210E">
              <w:rPr>
                <w:rFonts w:hint="eastAsia"/>
                <w:sz w:val="18"/>
              </w:rPr>
              <w:t>(</w:t>
            </w:r>
            <w:r w:rsidRPr="00F8210E">
              <w:rPr>
                <w:sz w:val="18"/>
              </w:rPr>
              <w:t>4</w:t>
            </w:r>
            <w:r w:rsidRPr="00F8210E">
              <w:rPr>
                <w:rFonts w:hint="eastAsia"/>
                <w:sz w:val="18"/>
              </w:rPr>
              <w:t>週間</w:t>
            </w:r>
            <w:r w:rsidRPr="00F8210E">
              <w:rPr>
                <w:rFonts w:hint="eastAsia"/>
                <w:sz w:val="18"/>
              </w:rPr>
              <w:t>)</w:t>
            </w:r>
          </w:p>
          <w:p w14:paraId="1B072AF5" w14:textId="181253FF" w:rsidR="0027028C" w:rsidRPr="001B0FCC" w:rsidRDefault="0027028C" w:rsidP="002A7093">
            <w:pPr>
              <w:jc w:val="right"/>
            </w:pPr>
            <w:r w:rsidRPr="00F8210E">
              <w:rPr>
                <w:rFonts w:hint="eastAsia"/>
              </w:rPr>
              <w:t>時間</w:t>
            </w:r>
          </w:p>
        </w:tc>
      </w:tr>
      <w:tr w:rsidR="0027028C" w14:paraId="7911CC94" w14:textId="77777777" w:rsidTr="0027028C">
        <w:trPr>
          <w:trHeight w:val="255"/>
          <w:jc w:val="center"/>
        </w:trPr>
        <w:tc>
          <w:tcPr>
            <w:tcW w:w="2960" w:type="dxa"/>
            <w:gridSpan w:val="2"/>
            <w:vMerge/>
            <w:shd w:val="clear" w:color="auto" w:fill="auto"/>
            <w:vAlign w:val="center"/>
          </w:tcPr>
          <w:p w14:paraId="1E793403" w14:textId="77777777" w:rsidR="0027028C" w:rsidRPr="00AA20CD" w:rsidRDefault="0027028C" w:rsidP="00AA20CD">
            <w:pPr>
              <w:ind w:firstLineChars="50" w:firstLine="105"/>
              <w:rPr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CD0F83" w14:textId="77777777" w:rsidR="0027028C" w:rsidRDefault="0027028C" w:rsidP="006619DC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7D8E5D1" w14:textId="18B3D85B" w:rsidR="0027028C" w:rsidRPr="00F8210E" w:rsidRDefault="0027028C" w:rsidP="0027028C">
            <w:pPr>
              <w:ind w:leftChars="-120" w:left="-252" w:rightChars="-51" w:right="-107" w:firstLine="142"/>
              <w:jc w:val="center"/>
            </w:pPr>
            <w:r w:rsidRPr="00F8210E">
              <w:rPr>
                <w:sz w:val="20"/>
              </w:rPr>
              <w:t>(</w:t>
            </w:r>
            <w:r w:rsidRPr="00F8210E">
              <w:rPr>
                <w:rFonts w:hint="eastAsia"/>
                <w:sz w:val="20"/>
              </w:rPr>
              <w:t xml:space="preserve"> </w:t>
            </w:r>
            <w:r w:rsidRPr="00F8210E">
              <w:rPr>
                <w:rFonts w:hint="eastAsia"/>
                <w:sz w:val="20"/>
              </w:rPr>
              <w:t>毎週・隔週</w:t>
            </w:r>
            <w:r w:rsidRPr="00F8210E">
              <w:rPr>
                <w:rFonts w:hint="eastAsia"/>
                <w:sz w:val="20"/>
              </w:rPr>
              <w:t xml:space="preserve"> </w:t>
            </w:r>
            <w:r w:rsidRPr="00F8210E">
              <w:rPr>
                <w:sz w:val="20"/>
              </w:rPr>
              <w:t>)</w:t>
            </w:r>
          </w:p>
        </w:tc>
        <w:tc>
          <w:tcPr>
            <w:tcW w:w="354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3281" w14:textId="77777777" w:rsidR="0027028C" w:rsidRPr="00F8210E" w:rsidRDefault="0027028C" w:rsidP="00D95B49">
            <w:pPr>
              <w:ind w:firstLineChars="300" w:firstLine="630"/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379F65D1" w14:textId="77777777" w:rsidR="0027028C" w:rsidRDefault="0027028C" w:rsidP="002A7093">
            <w:pPr>
              <w:jc w:val="left"/>
            </w:pPr>
          </w:p>
        </w:tc>
      </w:tr>
      <w:tr w:rsidR="0027028C" w14:paraId="4DEDDA72" w14:textId="77777777" w:rsidTr="008433EB">
        <w:trPr>
          <w:trHeight w:val="270"/>
          <w:jc w:val="center"/>
        </w:trPr>
        <w:tc>
          <w:tcPr>
            <w:tcW w:w="2960" w:type="dxa"/>
            <w:gridSpan w:val="2"/>
            <w:vMerge/>
            <w:shd w:val="clear" w:color="auto" w:fill="auto"/>
            <w:vAlign w:val="center"/>
          </w:tcPr>
          <w:p w14:paraId="2D21999F" w14:textId="77777777" w:rsidR="0027028C" w:rsidRPr="00A9481B" w:rsidRDefault="0027028C" w:rsidP="0027028C">
            <w:pPr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569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08093B0" w14:textId="21223D41" w:rsidR="0027028C" w:rsidRPr="00C7168F" w:rsidRDefault="0027028C" w:rsidP="0027028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1559" w:type="dxa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D82F" w14:textId="4CF1B039" w:rsidR="0027028C" w:rsidRPr="00F8210E" w:rsidRDefault="0027028C" w:rsidP="0027028C">
            <w:pPr>
              <w:ind w:firstLineChars="100" w:firstLine="200"/>
              <w:jc w:val="right"/>
              <w:rPr>
                <w:sz w:val="20"/>
              </w:rPr>
            </w:pPr>
            <w:r w:rsidRPr="00F8210E">
              <w:rPr>
                <w:rFonts w:hint="eastAsia"/>
                <w:sz w:val="20"/>
              </w:rPr>
              <w:t>曜日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0D032" w14:textId="78AB6766" w:rsidR="0027028C" w:rsidRPr="00F8210E" w:rsidRDefault="0027028C" w:rsidP="0027028C">
            <w:pPr>
              <w:ind w:firstLineChars="300" w:firstLine="630"/>
              <w:rPr>
                <w:b/>
                <w:sz w:val="20"/>
              </w:rPr>
            </w:pPr>
            <w:r w:rsidRPr="00F8210E">
              <w:rPr>
                <w:rFonts w:hint="eastAsia"/>
              </w:rPr>
              <w:t>時　　分　～　　時　　分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D0F4598" w14:textId="105E8429" w:rsidR="0027028C" w:rsidRPr="00C7168F" w:rsidRDefault="0027028C" w:rsidP="0027028C">
            <w:pPr>
              <w:jc w:val="center"/>
              <w:rPr>
                <w:b/>
                <w:sz w:val="20"/>
              </w:rPr>
            </w:pPr>
          </w:p>
        </w:tc>
      </w:tr>
      <w:tr w:rsidR="0027028C" w14:paraId="2D33FAF3" w14:textId="77777777" w:rsidTr="008433EB">
        <w:trPr>
          <w:trHeight w:val="270"/>
          <w:jc w:val="center"/>
        </w:trPr>
        <w:tc>
          <w:tcPr>
            <w:tcW w:w="2960" w:type="dxa"/>
            <w:gridSpan w:val="2"/>
            <w:vMerge/>
            <w:shd w:val="clear" w:color="auto" w:fill="auto"/>
            <w:vAlign w:val="center"/>
          </w:tcPr>
          <w:p w14:paraId="3F536848" w14:textId="77777777" w:rsidR="0027028C" w:rsidRPr="00A9481B" w:rsidRDefault="0027028C" w:rsidP="0027028C">
            <w:pPr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D47489" w14:textId="77777777" w:rsidR="0027028C" w:rsidRDefault="0027028C" w:rsidP="0027028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79890" w14:textId="6F0254B2" w:rsidR="0027028C" w:rsidRPr="00F8210E" w:rsidRDefault="0027028C" w:rsidP="0027028C">
            <w:pPr>
              <w:ind w:leftChars="-115" w:left="-240" w:hanging="1"/>
              <w:jc w:val="right"/>
              <w:rPr>
                <w:sz w:val="20"/>
              </w:rPr>
            </w:pPr>
            <w:r w:rsidRPr="00F8210E">
              <w:rPr>
                <w:sz w:val="20"/>
              </w:rPr>
              <w:t>(</w:t>
            </w:r>
            <w:r w:rsidRPr="00F8210E">
              <w:rPr>
                <w:rFonts w:hint="eastAsia"/>
                <w:sz w:val="20"/>
              </w:rPr>
              <w:t xml:space="preserve"> </w:t>
            </w:r>
            <w:r w:rsidRPr="00F8210E">
              <w:rPr>
                <w:rFonts w:hint="eastAsia"/>
                <w:sz w:val="20"/>
              </w:rPr>
              <w:t>毎週・隔週</w:t>
            </w:r>
            <w:r w:rsidRPr="00F8210E">
              <w:rPr>
                <w:rFonts w:hint="eastAsia"/>
                <w:sz w:val="20"/>
              </w:rPr>
              <w:t xml:space="preserve"> </w:t>
            </w:r>
            <w:r w:rsidRPr="00F8210E">
              <w:rPr>
                <w:sz w:val="20"/>
              </w:rPr>
              <w:t>)</w:t>
            </w:r>
          </w:p>
        </w:tc>
        <w:tc>
          <w:tcPr>
            <w:tcW w:w="354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4C2A0" w14:textId="77777777" w:rsidR="0027028C" w:rsidRPr="00F8210E" w:rsidRDefault="0027028C" w:rsidP="0027028C">
            <w:pPr>
              <w:ind w:firstLineChars="300" w:firstLine="630"/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B46B3" w14:textId="77777777" w:rsidR="0027028C" w:rsidRPr="00C7168F" w:rsidRDefault="0027028C" w:rsidP="0027028C">
            <w:pPr>
              <w:jc w:val="center"/>
              <w:rPr>
                <w:b/>
                <w:sz w:val="20"/>
              </w:rPr>
            </w:pPr>
          </w:p>
        </w:tc>
      </w:tr>
      <w:tr w:rsidR="0027028C" w14:paraId="7912EFF6" w14:textId="77777777" w:rsidTr="002A7093">
        <w:trPr>
          <w:trHeight w:val="742"/>
          <w:jc w:val="center"/>
        </w:trPr>
        <w:tc>
          <w:tcPr>
            <w:tcW w:w="29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101AE" w14:textId="77777777" w:rsidR="0027028C" w:rsidRPr="00A9481B" w:rsidRDefault="0027028C" w:rsidP="006619DC">
            <w:pPr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AD83C" w14:textId="1F5DBFB3" w:rsidR="0027028C" w:rsidRPr="00F8210E" w:rsidRDefault="0027028C" w:rsidP="006619DC">
            <w:pPr>
              <w:rPr>
                <w:b/>
                <w:sz w:val="20"/>
              </w:rPr>
            </w:pPr>
            <w:r w:rsidRPr="00F8210E">
              <w:rPr>
                <w:rFonts w:hint="eastAsia"/>
                <w:b/>
                <w:sz w:val="20"/>
              </w:rPr>
              <w:t>・利用希望の曜日と時間帯（</w:t>
            </w:r>
            <w:r w:rsidRPr="00F8210E">
              <w:rPr>
                <w:rFonts w:hint="eastAsia"/>
                <w:b/>
                <w:sz w:val="20"/>
                <w:u w:val="single"/>
              </w:rPr>
              <w:t>週</w:t>
            </w:r>
            <w:r w:rsidRPr="00F8210E">
              <w:rPr>
                <w:rFonts w:hint="eastAsia"/>
                <w:b/>
                <w:sz w:val="20"/>
                <w:u w:val="single"/>
              </w:rPr>
              <w:t>2</w:t>
            </w:r>
            <w:r w:rsidRPr="00F8210E">
              <w:rPr>
                <w:rFonts w:hint="eastAsia"/>
                <w:b/>
                <w:sz w:val="20"/>
                <w:u w:val="single"/>
              </w:rPr>
              <w:t>日利用希望の場合は②まで</w:t>
            </w:r>
            <w:r w:rsidRPr="00F8210E">
              <w:rPr>
                <w:rFonts w:hint="eastAsia"/>
                <w:b/>
                <w:sz w:val="20"/>
              </w:rPr>
              <w:t>）をご記入ください。</w:t>
            </w:r>
          </w:p>
          <w:p w14:paraId="22AA4482" w14:textId="31C80A04" w:rsidR="0027028C" w:rsidRPr="00F8210E" w:rsidRDefault="0027028C" w:rsidP="006B44C3">
            <w:pPr>
              <w:rPr>
                <w:b/>
                <w:sz w:val="20"/>
              </w:rPr>
            </w:pPr>
            <w:r w:rsidRPr="00F8210E">
              <w:rPr>
                <w:rFonts w:hint="eastAsia"/>
                <w:b/>
                <w:sz w:val="20"/>
              </w:rPr>
              <w:t>・こちらに記載の曜日・時間で，預かりを行います。（週</w:t>
            </w:r>
            <w:r w:rsidRPr="00F8210E">
              <w:rPr>
                <w:rFonts w:hint="eastAsia"/>
                <w:b/>
                <w:sz w:val="20"/>
              </w:rPr>
              <w:t>1~2</w:t>
            </w:r>
            <w:r w:rsidRPr="00F8210E">
              <w:rPr>
                <w:rFonts w:hint="eastAsia"/>
                <w:b/>
                <w:sz w:val="20"/>
              </w:rPr>
              <w:t>日程度）</w:t>
            </w:r>
          </w:p>
        </w:tc>
      </w:tr>
    </w:tbl>
    <w:p w14:paraId="0F8C2A40" w14:textId="42C74F67" w:rsidR="00F202D6" w:rsidRDefault="00F202D6" w:rsidP="00A9481B">
      <w:pPr>
        <w:rPr>
          <w:rFonts w:ascii="ＭＳ 明朝" w:hAnsi="ＭＳ 明朝"/>
          <w:szCs w:val="18"/>
        </w:rPr>
      </w:pPr>
    </w:p>
    <w:p w14:paraId="733E0133" w14:textId="77777777" w:rsidR="00F202D6" w:rsidRDefault="00F202D6">
      <w:pPr>
        <w:widowControl/>
        <w:jc w:val="left"/>
        <w:rPr>
          <w:rFonts w:ascii="ＭＳ 明朝" w:hAnsi="ＭＳ 明朝"/>
          <w:szCs w:val="18"/>
        </w:rPr>
      </w:pPr>
      <w:r>
        <w:rPr>
          <w:rFonts w:ascii="ＭＳ 明朝" w:hAnsi="ＭＳ 明朝"/>
          <w:szCs w:val="18"/>
        </w:rPr>
        <w:br w:type="page"/>
      </w:r>
    </w:p>
    <w:p w14:paraId="0A2B862E" w14:textId="77777777" w:rsidR="002D6FB8" w:rsidRDefault="002D6FB8" w:rsidP="00A9481B">
      <w:pPr>
        <w:rPr>
          <w:rFonts w:ascii="ＭＳ 明朝" w:hAnsi="ＭＳ 明朝"/>
          <w:szCs w:val="18"/>
        </w:rPr>
      </w:pPr>
    </w:p>
    <w:p w14:paraId="11EAF5A8" w14:textId="7FA23C32" w:rsidR="00D53EA9" w:rsidRDefault="007C5137" w:rsidP="00A9481B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（こどもの様子）</w:t>
      </w:r>
    </w:p>
    <w:tbl>
      <w:tblPr>
        <w:tblpPr w:leftFromText="142" w:rightFromText="142" w:vertAnchor="page" w:horzAnchor="margin" w:tblpY="102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53EA9" w14:paraId="5B231B5A" w14:textId="77777777" w:rsidTr="00677932">
        <w:trPr>
          <w:trHeight w:val="1408"/>
        </w:trPr>
        <w:tc>
          <w:tcPr>
            <w:tcW w:w="10740" w:type="dxa"/>
            <w:shd w:val="clear" w:color="auto" w:fill="auto"/>
          </w:tcPr>
          <w:p w14:paraId="3583BCBA" w14:textId="77777777" w:rsidR="00D53EA9" w:rsidRDefault="00D53EA9" w:rsidP="00677932">
            <w:r>
              <w:rPr>
                <w:rFonts w:hint="eastAsia"/>
              </w:rPr>
              <w:t>今まで病気で入院したり大きなけがをしたことがありますか　　　　　　　　　□はい　　□いいえ</w:t>
            </w:r>
          </w:p>
          <w:p w14:paraId="19EBF275" w14:textId="77777777" w:rsidR="00D53EA9" w:rsidRDefault="00D53EA9" w:rsidP="00677932"/>
          <w:p w14:paraId="0BC11F8A" w14:textId="77777777" w:rsidR="00D53EA9" w:rsidRDefault="00D53EA9" w:rsidP="00677932">
            <w:r>
              <w:rPr>
                <w:rFonts w:hint="eastAsia"/>
              </w:rPr>
              <w:t xml:space="preserve">　病気・怪我の内容等（　　　　　　　　　　　　　　　　　　　　　　　　　　　　　　　　）</w:t>
            </w:r>
          </w:p>
          <w:p w14:paraId="0AE3AAFB" w14:textId="77777777" w:rsidR="00D53EA9" w:rsidRDefault="00D53EA9" w:rsidP="00677932">
            <w:r>
              <w:rPr>
                <w:rFonts w:hint="eastAsia"/>
              </w:rPr>
              <w:t xml:space="preserve">　現在の治療の状況　（　　　　　　　　　　　　　　　　　　　　　　　　　　　　　　　　）</w:t>
            </w:r>
          </w:p>
        </w:tc>
      </w:tr>
      <w:tr w:rsidR="00D53EA9" w14:paraId="26FD006C" w14:textId="77777777" w:rsidTr="00677932">
        <w:trPr>
          <w:trHeight w:val="1110"/>
        </w:trPr>
        <w:tc>
          <w:tcPr>
            <w:tcW w:w="10740" w:type="dxa"/>
            <w:shd w:val="clear" w:color="auto" w:fill="auto"/>
          </w:tcPr>
          <w:p w14:paraId="6CDD2010" w14:textId="77777777" w:rsidR="00D53EA9" w:rsidRDefault="00D53EA9" w:rsidP="00677932">
            <w:r>
              <w:rPr>
                <w:rFonts w:hint="eastAsia"/>
              </w:rPr>
              <w:t>処方薬はありますか　　　　　　　　　　　　　　　　　　　　　　　　　　　□ある　　□ない</w:t>
            </w:r>
          </w:p>
          <w:p w14:paraId="7A23F3E1" w14:textId="77777777" w:rsidR="00D53EA9" w:rsidRDefault="00D53EA9" w:rsidP="00677932"/>
          <w:p w14:paraId="504FF87F" w14:textId="77777777" w:rsidR="00D53EA9" w:rsidRPr="00E83B4C" w:rsidRDefault="00D53EA9" w:rsidP="00677932">
            <w:pPr>
              <w:ind w:firstLineChars="100" w:firstLine="210"/>
            </w:pPr>
            <w:r>
              <w:rPr>
                <w:rFonts w:hint="eastAsia"/>
              </w:rPr>
              <w:t>ある場合　種類・服用時間等（　　　　　　　　　　　　　　　　　　　　　　　　　　　）</w:t>
            </w:r>
          </w:p>
        </w:tc>
      </w:tr>
      <w:tr w:rsidR="00D53EA9" w14:paraId="496ECE64" w14:textId="77777777" w:rsidTr="00677932">
        <w:trPr>
          <w:trHeight w:val="2544"/>
        </w:trPr>
        <w:tc>
          <w:tcPr>
            <w:tcW w:w="10740" w:type="dxa"/>
            <w:shd w:val="clear" w:color="auto" w:fill="auto"/>
          </w:tcPr>
          <w:p w14:paraId="5305F25F" w14:textId="77777777" w:rsidR="00D53EA9" w:rsidRDefault="00D53EA9" w:rsidP="00677932">
            <w:r>
              <w:rPr>
                <w:rFonts w:hint="eastAsia"/>
              </w:rPr>
              <w:t>食べ物のアレルギーはありますか　　　　　　　　　　　　　　　　　　　　　□ある　　□ない</w:t>
            </w:r>
          </w:p>
          <w:p w14:paraId="262FF6C3" w14:textId="77777777" w:rsidR="00D53EA9" w:rsidRDefault="00D53EA9" w:rsidP="00677932"/>
          <w:p w14:paraId="191A5EEC" w14:textId="77777777" w:rsidR="00D53EA9" w:rsidRDefault="00D53EA9" w:rsidP="00677932">
            <w:r>
              <w:rPr>
                <w:rFonts w:hint="eastAsia"/>
              </w:rPr>
              <w:t xml:space="preserve">　ある場合　品目（　　　　　　　　　　　　　　　　　　　　　　　　　　　　　　　　　　　）</w:t>
            </w:r>
          </w:p>
          <w:p w14:paraId="23B85389" w14:textId="77777777" w:rsidR="00D53EA9" w:rsidRDefault="00D53EA9" w:rsidP="00677932">
            <w:r>
              <w:rPr>
                <w:rFonts w:hint="eastAsia"/>
              </w:rPr>
              <w:t xml:space="preserve">　程度　例：加熱すれば可。完全除去が必要。アナフィラキシー症状を起こしたことがある。　</w:t>
            </w:r>
          </w:p>
          <w:p w14:paraId="71697367" w14:textId="77777777" w:rsidR="00D53EA9" w:rsidRDefault="00D53EA9" w:rsidP="00677932">
            <w:r>
              <w:rPr>
                <w:rFonts w:hint="eastAsia"/>
              </w:rPr>
              <w:t xml:space="preserve">　　　　　　（　　　　　　　　　　　　　　　　　　　　　　　　　　　　　　　　　　　　　）</w:t>
            </w:r>
          </w:p>
          <w:p w14:paraId="757D1EF1" w14:textId="77777777" w:rsidR="00D53EA9" w:rsidRDefault="00D53EA9" w:rsidP="00677932">
            <w:r>
              <w:rPr>
                <w:rFonts w:hint="eastAsia"/>
              </w:rPr>
              <w:t xml:space="preserve">　医師からの指導内容</w:t>
            </w:r>
          </w:p>
          <w:p w14:paraId="5C18EC60" w14:textId="40DC7E45" w:rsidR="00D53EA9" w:rsidRDefault="00D53EA9" w:rsidP="006779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47238" wp14:editId="2381AD27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22860</wp:posOffset>
                      </wp:positionV>
                      <wp:extent cx="5724525" cy="408305"/>
                      <wp:effectExtent l="0" t="0" r="28575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24525" cy="40830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132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95pt;margin-top:1.8pt;width:450.75pt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" strokecolor="#5b9bd5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4330FD36" w14:textId="77777777" w:rsidR="00D53EA9" w:rsidRDefault="00D53EA9" w:rsidP="00677932"/>
        </w:tc>
      </w:tr>
      <w:tr w:rsidR="00D53EA9" w14:paraId="58167362" w14:textId="77777777" w:rsidTr="00677932">
        <w:trPr>
          <w:trHeight w:val="1843"/>
        </w:trPr>
        <w:tc>
          <w:tcPr>
            <w:tcW w:w="10740" w:type="dxa"/>
            <w:shd w:val="clear" w:color="auto" w:fill="auto"/>
          </w:tcPr>
          <w:p w14:paraId="3AF0C0FF" w14:textId="77777777" w:rsidR="00D53EA9" w:rsidRDefault="00D53EA9" w:rsidP="00677932">
            <w:r>
              <w:rPr>
                <w:rFonts w:hint="eastAsia"/>
              </w:rPr>
              <w:t>食べ物以外のアレルギーはありますか　　　　　　　　　　　　　　　　　　　□ある　　□ない</w:t>
            </w:r>
          </w:p>
          <w:p w14:paraId="4128DB57" w14:textId="77777777" w:rsidR="00D53EA9" w:rsidRDefault="00D53EA9" w:rsidP="00677932"/>
          <w:p w14:paraId="5773773D" w14:textId="77777777" w:rsidR="00D53EA9" w:rsidRDefault="00D53EA9" w:rsidP="00677932">
            <w:r>
              <w:rPr>
                <w:rFonts w:hint="eastAsia"/>
              </w:rPr>
              <w:t xml:space="preserve">　ある場合　原因（　　　　　　　　　　　　　　　　　　　　　　　　　　　　　　　　　）</w:t>
            </w:r>
          </w:p>
          <w:p w14:paraId="03B248D0" w14:textId="77777777" w:rsidR="00D53EA9" w:rsidRDefault="00D53EA9" w:rsidP="00677932">
            <w:r>
              <w:rPr>
                <w:rFonts w:hint="eastAsia"/>
              </w:rPr>
              <w:t xml:space="preserve">　医師からの指導内容</w:t>
            </w:r>
          </w:p>
          <w:p w14:paraId="69A00B62" w14:textId="56D9623D" w:rsidR="00D53EA9" w:rsidRDefault="00D53EA9" w:rsidP="006779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9E8CE8" wp14:editId="07A4C2F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55245</wp:posOffset>
                      </wp:positionV>
                      <wp:extent cx="5724525" cy="257175"/>
                      <wp:effectExtent l="0" t="0" r="28575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24525" cy="2571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E2C1B" id="大かっこ 2" o:spid="_x0000_s1026" type="#_x0000_t185" style="position:absolute;left:0;text-align:left;margin-left:12.25pt;margin-top:4.35pt;width:450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" strokecolor="#5b9bd5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3BE194CE" w14:textId="77777777" w:rsidR="00D53EA9" w:rsidRDefault="00D53EA9" w:rsidP="00677932">
            <w:r>
              <w:rPr>
                <w:rFonts w:hint="eastAsia"/>
              </w:rPr>
              <w:t xml:space="preserve">　</w:t>
            </w:r>
          </w:p>
        </w:tc>
      </w:tr>
      <w:tr w:rsidR="00D53EA9" w14:paraId="46C7108D" w14:textId="77777777" w:rsidTr="00677932">
        <w:tc>
          <w:tcPr>
            <w:tcW w:w="10740" w:type="dxa"/>
            <w:shd w:val="clear" w:color="auto" w:fill="auto"/>
          </w:tcPr>
          <w:p w14:paraId="70555A8E" w14:textId="77777777" w:rsidR="00D53EA9" w:rsidRDefault="00D53EA9" w:rsidP="00677932">
            <w:r>
              <w:rPr>
                <w:rFonts w:hint="eastAsia"/>
              </w:rPr>
              <w:t>以下の中で該当するものがあればレ点を付けてください</w:t>
            </w:r>
          </w:p>
          <w:p w14:paraId="157FDF44" w14:textId="77777777" w:rsidR="00D53EA9" w:rsidRDefault="00D53EA9" w:rsidP="00677932"/>
          <w:p w14:paraId="65A4F9E9" w14:textId="77777777" w:rsidR="00D53EA9" w:rsidRDefault="00D53EA9" w:rsidP="00677932">
            <w:r>
              <w:rPr>
                <w:rFonts w:hint="eastAsia"/>
              </w:rPr>
              <w:t xml:space="preserve">　□ア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身体障害者手帳を取得している　　　　　　　　　□イ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療育手帳を取得している　　　　　</w:t>
            </w:r>
          </w:p>
          <w:p w14:paraId="0514410E" w14:textId="77777777" w:rsidR="00D53EA9" w:rsidRDefault="00D53EA9" w:rsidP="00677932">
            <w:r>
              <w:rPr>
                <w:rFonts w:hint="eastAsia"/>
              </w:rPr>
              <w:t xml:space="preserve">　□ウ</w:t>
            </w:r>
            <w:r>
              <w:t xml:space="preserve"> </w:t>
            </w:r>
            <w:r>
              <w:rPr>
                <w:rFonts w:hint="eastAsia"/>
              </w:rPr>
              <w:t>障害に関する医師の診断を受けている</w:t>
            </w:r>
          </w:p>
          <w:p w14:paraId="75106EA7" w14:textId="77777777" w:rsidR="00D53EA9" w:rsidRDefault="00D53EA9" w:rsidP="00677932">
            <w:r>
              <w:rPr>
                <w:rFonts w:hint="eastAsia"/>
              </w:rPr>
              <w:t xml:space="preserve">　　　（内容：　　　　　　　　　　　　　　　　　　　　　　　　　　　　　　　　　　　）</w:t>
            </w:r>
          </w:p>
          <w:p w14:paraId="12720231" w14:textId="77777777" w:rsidR="00D53EA9" w:rsidRDefault="00D53EA9" w:rsidP="00677932">
            <w:r>
              <w:rPr>
                <w:rFonts w:hint="eastAsia"/>
              </w:rPr>
              <w:t xml:space="preserve">　□エ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特別支援保育適用申請書（お子さんの様子）を提出している</w:t>
            </w:r>
          </w:p>
          <w:p w14:paraId="3ACADFA7" w14:textId="77777777" w:rsidR="00D53EA9" w:rsidRDefault="00D53EA9" w:rsidP="00677932">
            <w:pPr>
              <w:ind w:leftChars="5" w:left="707" w:hangingChars="332" w:hanging="697"/>
            </w:pPr>
            <w:r>
              <w:rPr>
                <w:rFonts w:hint="eastAsia"/>
              </w:rPr>
              <w:t xml:space="preserve">　□オ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その他相談機関において，集団生活上特別な配慮が必要等の意見又は助言を受けている</w:t>
            </w:r>
          </w:p>
          <w:p w14:paraId="13F2D8F2" w14:textId="77777777" w:rsidR="00D53EA9" w:rsidRDefault="00D53EA9" w:rsidP="00677932">
            <w:r>
              <w:rPr>
                <w:rFonts w:hint="eastAsia"/>
              </w:rPr>
              <w:t xml:space="preserve">　　　（機関名：　　　　　　　　　　　　　　　　　　　　　　　）</w:t>
            </w:r>
          </w:p>
          <w:p w14:paraId="66797622" w14:textId="77777777" w:rsidR="00D53EA9" w:rsidRPr="00CA1AC2" w:rsidRDefault="00D53EA9" w:rsidP="00677932">
            <w:r>
              <w:rPr>
                <w:rFonts w:hint="eastAsia"/>
              </w:rPr>
              <w:t xml:space="preserve">　　　（内容：　　　　　　　　　　　　　　　　　　　　　　　　　　　　　　　　　　　　　）</w:t>
            </w:r>
          </w:p>
          <w:p w14:paraId="5CB5D55C" w14:textId="77777777" w:rsidR="00D53EA9" w:rsidRPr="00B90CB3" w:rsidRDefault="00D53EA9" w:rsidP="00677932"/>
        </w:tc>
      </w:tr>
      <w:tr w:rsidR="00D53EA9" w14:paraId="2C6FB6EA" w14:textId="77777777" w:rsidTr="00677932">
        <w:trPr>
          <w:trHeight w:val="1296"/>
        </w:trPr>
        <w:tc>
          <w:tcPr>
            <w:tcW w:w="10740" w:type="dxa"/>
            <w:shd w:val="clear" w:color="auto" w:fill="auto"/>
          </w:tcPr>
          <w:p w14:paraId="5DD2BACD" w14:textId="5085EAFC" w:rsidR="00D53EA9" w:rsidRDefault="00D53EA9" w:rsidP="00677932">
            <w:r>
              <w:rPr>
                <w:rFonts w:hint="eastAsia"/>
              </w:rPr>
              <w:t>その他，預かりの中で注意してもらいたいこと，心配なこと等があれば記入してください</w:t>
            </w:r>
          </w:p>
          <w:p w14:paraId="7855328C" w14:textId="336406BA" w:rsidR="00D53EA9" w:rsidRDefault="00D53EA9" w:rsidP="006779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9093D2" wp14:editId="13E7819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59055</wp:posOffset>
                      </wp:positionV>
                      <wp:extent cx="5724525" cy="495935"/>
                      <wp:effectExtent l="0" t="0" r="28575" b="184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24525" cy="49593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2D9D2" id="大かっこ 3" o:spid="_x0000_s1026" type="#_x0000_t185" style="position:absolute;left:0;text-align:left;margin-left:11.95pt;margin-top:4.65pt;width:450.75pt;height:3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" strokecolor="#5b9bd5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77810A29" w14:textId="77777777" w:rsidR="00D53EA9" w:rsidRPr="002E6443" w:rsidRDefault="00D53EA9" w:rsidP="00677932"/>
        </w:tc>
      </w:tr>
    </w:tbl>
    <w:p w14:paraId="6FD0A2DA" w14:textId="77777777" w:rsidR="00D53EA9" w:rsidRPr="00D53EA9" w:rsidRDefault="00D53EA9" w:rsidP="00A9481B">
      <w:pPr>
        <w:rPr>
          <w:rFonts w:ascii="ＭＳ 明朝" w:hAnsi="ＭＳ 明朝"/>
          <w:szCs w:val="18"/>
        </w:rPr>
      </w:pPr>
    </w:p>
    <w:sectPr w:rsidR="00D53EA9" w:rsidRPr="00D53EA9" w:rsidSect="00DE5C85">
      <w:footerReference w:type="even" r:id="rId7"/>
      <w:pgSz w:w="11906" w:h="16838" w:code="9"/>
      <w:pgMar w:top="340" w:right="680" w:bottom="284" w:left="680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EDA7C" w14:textId="77777777" w:rsidR="005B428D" w:rsidRDefault="005B428D">
      <w:r>
        <w:separator/>
      </w:r>
    </w:p>
  </w:endnote>
  <w:endnote w:type="continuationSeparator" w:id="0">
    <w:p w14:paraId="01EA5ACC" w14:textId="77777777" w:rsidR="005B428D" w:rsidRDefault="005B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DF00" w14:textId="77777777" w:rsidR="00DE5C85" w:rsidRDefault="00DE5C85" w:rsidP="00DE5C8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96D293" w14:textId="77777777" w:rsidR="00DE5C85" w:rsidRDefault="00DE5C85" w:rsidP="00DE5C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36CED" w14:textId="77777777" w:rsidR="005B428D" w:rsidRDefault="005B428D">
      <w:r>
        <w:separator/>
      </w:r>
    </w:p>
  </w:footnote>
  <w:footnote w:type="continuationSeparator" w:id="0">
    <w:p w14:paraId="58AA4B3C" w14:textId="77777777" w:rsidR="005B428D" w:rsidRDefault="005B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C5"/>
    <w:rsid w:val="000155CA"/>
    <w:rsid w:val="00036076"/>
    <w:rsid w:val="00050665"/>
    <w:rsid w:val="0006297F"/>
    <w:rsid w:val="00091D32"/>
    <w:rsid w:val="000956F8"/>
    <w:rsid w:val="00096DC2"/>
    <w:rsid w:val="000A0F5A"/>
    <w:rsid w:val="000A19F8"/>
    <w:rsid w:val="000A1A2A"/>
    <w:rsid w:val="000C3303"/>
    <w:rsid w:val="000D0371"/>
    <w:rsid w:val="000D4F11"/>
    <w:rsid w:val="0010192C"/>
    <w:rsid w:val="00134507"/>
    <w:rsid w:val="00162578"/>
    <w:rsid w:val="001645BC"/>
    <w:rsid w:val="00187D95"/>
    <w:rsid w:val="001B0FCC"/>
    <w:rsid w:val="001C0844"/>
    <w:rsid w:val="001D0D06"/>
    <w:rsid w:val="00222FDA"/>
    <w:rsid w:val="00233A40"/>
    <w:rsid w:val="00250D3D"/>
    <w:rsid w:val="00262B88"/>
    <w:rsid w:val="0027028C"/>
    <w:rsid w:val="00275A0D"/>
    <w:rsid w:val="00286928"/>
    <w:rsid w:val="00297E73"/>
    <w:rsid w:val="002A7093"/>
    <w:rsid w:val="002B0C15"/>
    <w:rsid w:val="002B76B3"/>
    <w:rsid w:val="002D6FB8"/>
    <w:rsid w:val="00313EDF"/>
    <w:rsid w:val="00324C86"/>
    <w:rsid w:val="00333DC5"/>
    <w:rsid w:val="00355FB4"/>
    <w:rsid w:val="00361F92"/>
    <w:rsid w:val="003747F9"/>
    <w:rsid w:val="003820AC"/>
    <w:rsid w:val="00382EBC"/>
    <w:rsid w:val="003B1E33"/>
    <w:rsid w:val="003E7062"/>
    <w:rsid w:val="00412BEF"/>
    <w:rsid w:val="00480DFC"/>
    <w:rsid w:val="004A6DA6"/>
    <w:rsid w:val="004C075D"/>
    <w:rsid w:val="004F1A4E"/>
    <w:rsid w:val="0051355B"/>
    <w:rsid w:val="00547A7E"/>
    <w:rsid w:val="0055122C"/>
    <w:rsid w:val="00557EC4"/>
    <w:rsid w:val="00561977"/>
    <w:rsid w:val="00563B41"/>
    <w:rsid w:val="00575B71"/>
    <w:rsid w:val="005779DB"/>
    <w:rsid w:val="005A0C99"/>
    <w:rsid w:val="005A6022"/>
    <w:rsid w:val="005B428D"/>
    <w:rsid w:val="005B449D"/>
    <w:rsid w:val="005D0C29"/>
    <w:rsid w:val="006311E7"/>
    <w:rsid w:val="006338D7"/>
    <w:rsid w:val="00642958"/>
    <w:rsid w:val="0064318C"/>
    <w:rsid w:val="006619DC"/>
    <w:rsid w:val="0069530E"/>
    <w:rsid w:val="006B44C3"/>
    <w:rsid w:val="006C3B18"/>
    <w:rsid w:val="006D0003"/>
    <w:rsid w:val="006D19B6"/>
    <w:rsid w:val="006E37AA"/>
    <w:rsid w:val="006F461C"/>
    <w:rsid w:val="00701808"/>
    <w:rsid w:val="007026A6"/>
    <w:rsid w:val="00717249"/>
    <w:rsid w:val="00717FB5"/>
    <w:rsid w:val="0073488C"/>
    <w:rsid w:val="007402A6"/>
    <w:rsid w:val="007771B1"/>
    <w:rsid w:val="00786C5D"/>
    <w:rsid w:val="00790EEF"/>
    <w:rsid w:val="0079387C"/>
    <w:rsid w:val="007953E4"/>
    <w:rsid w:val="007A6339"/>
    <w:rsid w:val="007B0253"/>
    <w:rsid w:val="007C02F6"/>
    <w:rsid w:val="007C5137"/>
    <w:rsid w:val="007D30B1"/>
    <w:rsid w:val="007D4B40"/>
    <w:rsid w:val="007E2A84"/>
    <w:rsid w:val="007F3C1E"/>
    <w:rsid w:val="00810BA1"/>
    <w:rsid w:val="008154B0"/>
    <w:rsid w:val="008235A7"/>
    <w:rsid w:val="00825CA5"/>
    <w:rsid w:val="008433EB"/>
    <w:rsid w:val="00844048"/>
    <w:rsid w:val="00847FFD"/>
    <w:rsid w:val="008911D7"/>
    <w:rsid w:val="008956AE"/>
    <w:rsid w:val="008A6DDD"/>
    <w:rsid w:val="008F1E7E"/>
    <w:rsid w:val="00920EA4"/>
    <w:rsid w:val="009254AE"/>
    <w:rsid w:val="0095466E"/>
    <w:rsid w:val="00957CB9"/>
    <w:rsid w:val="009614B3"/>
    <w:rsid w:val="00974229"/>
    <w:rsid w:val="009921FD"/>
    <w:rsid w:val="009B3DD6"/>
    <w:rsid w:val="009F39C5"/>
    <w:rsid w:val="009F5F67"/>
    <w:rsid w:val="00A00E1E"/>
    <w:rsid w:val="00A22867"/>
    <w:rsid w:val="00A466AB"/>
    <w:rsid w:val="00A74668"/>
    <w:rsid w:val="00A9481B"/>
    <w:rsid w:val="00AA12A8"/>
    <w:rsid w:val="00AA180D"/>
    <w:rsid w:val="00AA20CD"/>
    <w:rsid w:val="00AC28F9"/>
    <w:rsid w:val="00AC5CC8"/>
    <w:rsid w:val="00AD3E5C"/>
    <w:rsid w:val="00B0207D"/>
    <w:rsid w:val="00B1559F"/>
    <w:rsid w:val="00B275D8"/>
    <w:rsid w:val="00B32903"/>
    <w:rsid w:val="00B406AD"/>
    <w:rsid w:val="00B63712"/>
    <w:rsid w:val="00B672AF"/>
    <w:rsid w:val="00B672BE"/>
    <w:rsid w:val="00B90573"/>
    <w:rsid w:val="00B92916"/>
    <w:rsid w:val="00BA59F6"/>
    <w:rsid w:val="00BF5AAC"/>
    <w:rsid w:val="00BF6B51"/>
    <w:rsid w:val="00C025CD"/>
    <w:rsid w:val="00C33A55"/>
    <w:rsid w:val="00C452B1"/>
    <w:rsid w:val="00C50D57"/>
    <w:rsid w:val="00C54FD4"/>
    <w:rsid w:val="00C605DC"/>
    <w:rsid w:val="00C62DCB"/>
    <w:rsid w:val="00C7054D"/>
    <w:rsid w:val="00C7168F"/>
    <w:rsid w:val="00C96ADD"/>
    <w:rsid w:val="00CA5689"/>
    <w:rsid w:val="00CA67F7"/>
    <w:rsid w:val="00CB5F51"/>
    <w:rsid w:val="00CD7B68"/>
    <w:rsid w:val="00CF0401"/>
    <w:rsid w:val="00D53EA9"/>
    <w:rsid w:val="00D95B49"/>
    <w:rsid w:val="00DA5B0F"/>
    <w:rsid w:val="00DB6B31"/>
    <w:rsid w:val="00DD2D28"/>
    <w:rsid w:val="00DE47F8"/>
    <w:rsid w:val="00DE5C85"/>
    <w:rsid w:val="00DF2EF5"/>
    <w:rsid w:val="00DF5FCF"/>
    <w:rsid w:val="00E53674"/>
    <w:rsid w:val="00E549C8"/>
    <w:rsid w:val="00E62D7C"/>
    <w:rsid w:val="00E72E63"/>
    <w:rsid w:val="00E76841"/>
    <w:rsid w:val="00E817E8"/>
    <w:rsid w:val="00E96051"/>
    <w:rsid w:val="00EA24CE"/>
    <w:rsid w:val="00EE24D8"/>
    <w:rsid w:val="00EE332B"/>
    <w:rsid w:val="00F0046E"/>
    <w:rsid w:val="00F00976"/>
    <w:rsid w:val="00F202D6"/>
    <w:rsid w:val="00F35FDE"/>
    <w:rsid w:val="00F63568"/>
    <w:rsid w:val="00F71620"/>
    <w:rsid w:val="00F755FF"/>
    <w:rsid w:val="00F81EC9"/>
    <w:rsid w:val="00F8210E"/>
    <w:rsid w:val="00F9515B"/>
    <w:rsid w:val="00F954B0"/>
    <w:rsid w:val="00FD44A2"/>
    <w:rsid w:val="00FD6007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515240"/>
  <w15:docId w15:val="{E60A1D17-7108-4E71-B9F3-8C1677FB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ascii="ＭＳ 明朝" w:hAnsi="ＭＳ 明朝" w:cs="ＭＳ 明朝"/>
      <w:spacing w:val="23"/>
    </w:rPr>
  </w:style>
  <w:style w:type="table" w:styleId="a4">
    <w:name w:val="Table Grid"/>
    <w:basedOn w:val="a1"/>
    <w:rsid w:val="001625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625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25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2578"/>
  </w:style>
  <w:style w:type="paragraph" w:styleId="a8">
    <w:name w:val="Balloon Text"/>
    <w:basedOn w:val="a"/>
    <w:link w:val="a9"/>
    <w:rsid w:val="00DA5B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5B0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BA59F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A59F6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BA59F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BA59F6"/>
    <w:rPr>
      <w:b/>
      <w:bCs/>
    </w:rPr>
  </w:style>
  <w:style w:type="character" w:customStyle="1" w:styleId="ae">
    <w:name w:val="コメント内容 (文字)"/>
    <w:basedOn w:val="ac"/>
    <w:link w:val="ad"/>
    <w:semiHidden/>
    <w:rsid w:val="00BA59F6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47F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kpc288u\My%20Documents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2EF0-F559-4844-B6DB-482741C5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11</TotalTime>
  <Pages>2</Pages>
  <Words>1449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□様式２～４</vt:lpstr>
    </vt:vector>
  </TitlesOfParts>
  <Company>仙台市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5</cp:revision>
  <cp:lastPrinted>2024-06-21T00:52:00Z</cp:lastPrinted>
  <dcterms:created xsi:type="dcterms:W3CDTF">2024-07-03T04:25:00Z</dcterms:created>
  <dcterms:modified xsi:type="dcterms:W3CDTF">2025-03-27T12:56:00Z</dcterms:modified>
</cp:coreProperties>
</file>