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2B" w:rsidRPr="00406DC4" w:rsidRDefault="004C3E2B" w:rsidP="00406DC4">
      <w:bookmarkStart w:id="0" w:name="_GoBack"/>
      <w:bookmarkEnd w:id="0"/>
      <w:r w:rsidRPr="00406DC4">
        <w:rPr>
          <w:rFonts w:hint="eastAsia"/>
        </w:rPr>
        <w:t>第２号様式</w:t>
      </w:r>
    </w:p>
    <w:p w:rsidR="004C3E2B" w:rsidRPr="00406DC4" w:rsidRDefault="004C3E2B" w:rsidP="00406DC4"/>
    <w:p w:rsidR="004C3E2B" w:rsidRPr="00406DC4" w:rsidRDefault="004C3E2B" w:rsidP="00406DC4">
      <w:r w:rsidRPr="00406DC4">
        <w:rPr>
          <w:rFonts w:hint="eastAsia"/>
          <w:u w:val="single"/>
        </w:rPr>
        <w:t xml:space="preserve">利用（利用希望）保育所名　　　　　　　　　　　　　</w:t>
      </w:r>
      <w:r w:rsidRPr="00406DC4">
        <w:rPr>
          <w:rFonts w:hint="eastAsia"/>
        </w:rPr>
        <w:t xml:space="preserve">　　</w:t>
      </w:r>
      <w:r w:rsidR="00406DC4">
        <w:rPr>
          <w:rFonts w:hint="eastAsia"/>
        </w:rPr>
        <w:t xml:space="preserve">　　　　</w:t>
      </w:r>
      <w:r w:rsidRPr="00406DC4">
        <w:rPr>
          <w:rFonts w:hint="eastAsia"/>
          <w:u w:val="single"/>
        </w:rPr>
        <w:t>児童氏名</w:t>
      </w:r>
      <w:r w:rsidR="00406DC4" w:rsidRPr="00406DC4">
        <w:rPr>
          <w:rFonts w:hint="eastAsia"/>
          <w:u w:val="single"/>
        </w:rPr>
        <w:t xml:space="preserve">　　　　</w:t>
      </w:r>
      <w:r w:rsidRPr="00406DC4">
        <w:rPr>
          <w:rFonts w:hint="eastAsia"/>
          <w:u w:val="single"/>
        </w:rPr>
        <w:t xml:space="preserve">　　　　　　　　　</w:t>
      </w:r>
    </w:p>
    <w:p w:rsidR="004C3E2B" w:rsidRPr="00406DC4" w:rsidRDefault="004C3E2B" w:rsidP="00406DC4"/>
    <w:p w:rsidR="004C3E2B" w:rsidRPr="00406DC4" w:rsidRDefault="009E18EA" w:rsidP="009E5A98">
      <w:pPr>
        <w:ind w:firstLineChars="100" w:firstLine="210"/>
      </w:pPr>
      <w:r w:rsidRPr="00406DC4">
        <w:t xml:space="preserve">   </w:t>
      </w:r>
    </w:p>
    <w:p w:rsidR="004C3E2B" w:rsidRPr="00406DC4" w:rsidRDefault="004C3E2B" w:rsidP="00406DC4">
      <w:pPr>
        <w:jc w:val="center"/>
        <w:rPr>
          <w:sz w:val="40"/>
          <w:szCs w:val="40"/>
        </w:rPr>
      </w:pPr>
      <w:r w:rsidRPr="00406DC4">
        <w:rPr>
          <w:rFonts w:hint="eastAsia"/>
          <w:sz w:val="40"/>
          <w:szCs w:val="40"/>
        </w:rPr>
        <w:t>勤</w:t>
      </w:r>
      <w:r w:rsidR="00406DC4">
        <w:rPr>
          <w:rFonts w:hint="eastAsia"/>
          <w:sz w:val="40"/>
          <w:szCs w:val="40"/>
        </w:rPr>
        <w:t xml:space="preserve">　</w:t>
      </w:r>
      <w:r w:rsidRPr="00406DC4">
        <w:rPr>
          <w:rFonts w:hint="eastAsia"/>
          <w:sz w:val="40"/>
          <w:szCs w:val="40"/>
        </w:rPr>
        <w:t>務</w:t>
      </w:r>
      <w:r w:rsidR="00406DC4">
        <w:rPr>
          <w:rFonts w:hint="eastAsia"/>
          <w:sz w:val="40"/>
          <w:szCs w:val="40"/>
        </w:rPr>
        <w:t xml:space="preserve">　</w:t>
      </w:r>
      <w:r w:rsidRPr="00406DC4">
        <w:rPr>
          <w:rFonts w:hint="eastAsia"/>
          <w:sz w:val="40"/>
          <w:szCs w:val="40"/>
        </w:rPr>
        <w:t>証</w:t>
      </w:r>
      <w:r w:rsidR="00406DC4">
        <w:rPr>
          <w:rFonts w:hint="eastAsia"/>
          <w:sz w:val="40"/>
          <w:szCs w:val="40"/>
        </w:rPr>
        <w:t xml:space="preserve">　</w:t>
      </w:r>
      <w:r w:rsidRPr="00406DC4">
        <w:rPr>
          <w:rFonts w:hint="eastAsia"/>
          <w:sz w:val="40"/>
          <w:szCs w:val="40"/>
        </w:rPr>
        <w:t>明</w:t>
      </w:r>
      <w:r w:rsidR="00406DC4">
        <w:rPr>
          <w:rFonts w:hint="eastAsia"/>
          <w:sz w:val="40"/>
          <w:szCs w:val="40"/>
        </w:rPr>
        <w:t xml:space="preserve">　</w:t>
      </w:r>
      <w:r w:rsidRPr="00406DC4">
        <w:rPr>
          <w:rFonts w:hint="eastAsia"/>
          <w:sz w:val="40"/>
          <w:szCs w:val="40"/>
        </w:rPr>
        <w:t>書</w:t>
      </w:r>
    </w:p>
    <w:p w:rsidR="004C3E2B" w:rsidRPr="00406DC4" w:rsidRDefault="004C3E2B" w:rsidP="00406DC4"/>
    <w:p w:rsidR="004C3E2B" w:rsidRDefault="004C3E2B" w:rsidP="003C17E2">
      <w:pPr>
        <w:jc w:val="right"/>
      </w:pPr>
      <w:r w:rsidRPr="00406DC4">
        <w:rPr>
          <w:rFonts w:hint="eastAsia"/>
        </w:rPr>
        <w:t xml:space="preserve">　　　　　　　　　　　　　　　　　　　　　　　　　　　　　　年　　月　　日</w:t>
      </w:r>
    </w:p>
    <w:p w:rsidR="009E5A98" w:rsidRPr="00406DC4" w:rsidRDefault="009E5A98" w:rsidP="003C17E2">
      <w:pPr>
        <w:jc w:val="right"/>
      </w:pPr>
    </w:p>
    <w:p w:rsidR="004C3E2B" w:rsidRPr="00406DC4" w:rsidRDefault="009E5A98" w:rsidP="009E5A98">
      <w:pPr>
        <w:ind w:firstLineChars="100" w:firstLine="210"/>
      </w:pPr>
      <w:r w:rsidRPr="00406DC4">
        <w:rPr>
          <w:rFonts w:hint="eastAsia"/>
        </w:rPr>
        <w:t>（あて先）仙台市長</w:t>
      </w:r>
    </w:p>
    <w:p w:rsidR="004C3E2B" w:rsidRPr="00406DC4" w:rsidRDefault="004C3E2B" w:rsidP="00406DC4">
      <w:pPr>
        <w:ind w:firstLineChars="100" w:firstLine="210"/>
      </w:pPr>
      <w:r w:rsidRPr="00406DC4">
        <w:rPr>
          <w:rFonts w:hint="eastAsia"/>
        </w:rPr>
        <w:t xml:space="preserve">　　　　　　　　　　　　　　　　　住　　所</w:t>
      </w:r>
    </w:p>
    <w:p w:rsidR="004C3E2B" w:rsidRPr="00406DC4" w:rsidRDefault="004C3E2B" w:rsidP="00406DC4"/>
    <w:p w:rsidR="004C3E2B" w:rsidRPr="00406DC4" w:rsidRDefault="004C3E2B" w:rsidP="00406DC4">
      <w:pPr>
        <w:ind w:firstLineChars="100" w:firstLine="210"/>
      </w:pPr>
      <w:r w:rsidRPr="00406DC4">
        <w:rPr>
          <w:rFonts w:hint="eastAsia"/>
        </w:rPr>
        <w:t xml:space="preserve">　　　　　　　　　　　　　　　　　事業所名</w:t>
      </w:r>
    </w:p>
    <w:p w:rsidR="004C3E2B" w:rsidRPr="00406DC4" w:rsidRDefault="004C3E2B" w:rsidP="00406DC4"/>
    <w:p w:rsidR="004C3E2B" w:rsidRPr="00406DC4" w:rsidRDefault="004C3E2B" w:rsidP="00406DC4">
      <w:r w:rsidRPr="00406DC4">
        <w:rPr>
          <w:rFonts w:hint="eastAsia"/>
        </w:rPr>
        <w:t xml:space="preserve">　　　　　　　　　　　　　　　　　　事業主名　　　　　　　　　　　　　　　　　</w:t>
      </w:r>
      <w:r w:rsidR="00406DC4">
        <w:rPr>
          <w:rFonts w:hint="eastAsia"/>
        </w:rPr>
        <w:t xml:space="preserve">　　　　</w:t>
      </w:r>
    </w:p>
    <w:p w:rsidR="004C3E2B" w:rsidRPr="00406DC4" w:rsidRDefault="004C3E2B" w:rsidP="00406DC4">
      <w:r w:rsidRPr="00406DC4">
        <w:rPr>
          <w:rFonts w:hint="eastAsia"/>
        </w:rPr>
        <w:t xml:space="preserve">　</w:t>
      </w:r>
      <w:r w:rsidR="009E18EA">
        <w:rPr>
          <w:rFonts w:hint="eastAsia"/>
        </w:rPr>
        <w:t xml:space="preserve">　　　</w:t>
      </w:r>
      <w:r w:rsidRPr="00406DC4">
        <w:rPr>
          <w:rFonts w:hint="eastAsia"/>
        </w:rPr>
        <w:t>下記のとおり証明します。</w:t>
      </w:r>
    </w:p>
    <w:p w:rsidR="004C3E2B" w:rsidRPr="00406DC4" w:rsidRDefault="004C3E2B" w:rsidP="00406DC4"/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24"/>
        <w:gridCol w:w="456"/>
        <w:gridCol w:w="1596"/>
        <w:gridCol w:w="228"/>
        <w:gridCol w:w="1368"/>
        <w:gridCol w:w="912"/>
        <w:gridCol w:w="2508"/>
      </w:tblGrid>
      <w:tr w:rsidR="00406DC4" w:rsidRPr="00406DC4">
        <w:trPr>
          <w:cantSplit/>
          <w:trHeight w:hRule="exact" w:val="723"/>
          <w:jc w:val="center"/>
        </w:trPr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406DC4">
              <w:rPr>
                <w:rFonts w:hint="eastAsia"/>
              </w:rPr>
              <w:t xml:space="preserve">　名</w:t>
            </w:r>
          </w:p>
        </w:tc>
        <w:tc>
          <w:tcPr>
            <w:tcW w:w="7068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Pr="00406DC4">
              <w:rPr>
                <w:rFonts w:hint="eastAsia"/>
              </w:rPr>
              <w:t>（　　　歳）</w:t>
            </w:r>
          </w:p>
        </w:tc>
      </w:tr>
      <w:tr w:rsidR="00406DC4" w:rsidRPr="00406DC4">
        <w:trPr>
          <w:cantSplit/>
          <w:trHeight w:hRule="exact" w:val="564"/>
          <w:jc w:val="center"/>
        </w:trPr>
        <w:tc>
          <w:tcPr>
            <w:tcW w:w="18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　　</w:t>
            </w:r>
            <w:r w:rsidRPr="00406DC4">
              <w:rPr>
                <w:rFonts w:hint="eastAsia"/>
              </w:rPr>
              <w:t>所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406DC4" w:rsidRPr="00406DC4" w:rsidRDefault="00406DC4" w:rsidP="00406DC4">
            <w:pPr>
              <w:jc w:val="center"/>
            </w:pPr>
          </w:p>
        </w:tc>
      </w:tr>
      <w:tr w:rsidR="00406DC4" w:rsidRPr="00406DC4">
        <w:trPr>
          <w:cantSplit/>
          <w:trHeight w:hRule="exact" w:val="436"/>
          <w:jc w:val="center"/>
        </w:trPr>
        <w:tc>
          <w:tcPr>
            <w:tcW w:w="182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役</w:t>
            </w:r>
            <w:r>
              <w:rPr>
                <w:rFonts w:hint="eastAsia"/>
              </w:rPr>
              <w:t xml:space="preserve">　</w:t>
            </w:r>
            <w:r w:rsidRPr="00406DC4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　</w:t>
            </w:r>
            <w:r w:rsidRPr="00406DC4">
              <w:rPr>
                <w:rFonts w:hint="eastAsia"/>
              </w:rPr>
              <w:t>名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C4" w:rsidRPr="00406DC4" w:rsidRDefault="00406DC4" w:rsidP="00406DC4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採用年月日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Pr="00406DC4">
              <w:rPr>
                <w:rFonts w:hint="eastAsia"/>
              </w:rPr>
              <w:t>年　月　日　採用・内定</w:t>
            </w:r>
          </w:p>
        </w:tc>
      </w:tr>
      <w:tr w:rsidR="00406DC4" w:rsidRPr="00406DC4">
        <w:trPr>
          <w:cantSplit/>
          <w:trHeight w:hRule="exact" w:val="654"/>
          <w:jc w:val="center"/>
        </w:trPr>
        <w:tc>
          <w:tcPr>
            <w:tcW w:w="182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　</w:t>
            </w:r>
            <w:r w:rsidRPr="00406DC4"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　</w:t>
            </w:r>
            <w:r w:rsidRPr="00406DC4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</w:t>
            </w:r>
            <w:r w:rsidRPr="00406DC4">
              <w:rPr>
                <w:rFonts w:hint="eastAsia"/>
              </w:rPr>
              <w:t>容</w:t>
            </w:r>
          </w:p>
          <w:p w:rsidR="00406DC4" w:rsidRPr="00406DC4" w:rsidRDefault="00406DC4" w:rsidP="00406DC4">
            <w:pPr>
              <w:jc w:val="center"/>
            </w:pPr>
            <w:r w:rsidRPr="00406DC4">
              <w:t>(</w:t>
            </w:r>
            <w:r w:rsidRPr="00406DC4">
              <w:rPr>
                <w:rFonts w:hint="eastAsia"/>
              </w:rPr>
              <w:t>具体的に</w:t>
            </w:r>
            <w:r w:rsidRPr="00406DC4">
              <w:t>)</w:t>
            </w:r>
          </w:p>
        </w:tc>
        <w:tc>
          <w:tcPr>
            <w:tcW w:w="7068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06DC4" w:rsidRPr="00406DC4" w:rsidRDefault="00406DC4" w:rsidP="00406DC4">
            <w:pPr>
              <w:jc w:val="center"/>
            </w:pPr>
          </w:p>
        </w:tc>
      </w:tr>
      <w:tr w:rsidR="00406DC4" w:rsidRPr="00406DC4">
        <w:trPr>
          <w:cantSplit/>
          <w:trHeight w:hRule="exact" w:val="436"/>
          <w:jc w:val="center"/>
        </w:trPr>
        <w:tc>
          <w:tcPr>
            <w:tcW w:w="182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勤務形態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イ</w:t>
            </w:r>
          </w:p>
        </w:tc>
        <w:tc>
          <w:tcPr>
            <w:tcW w:w="66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6DC4" w:rsidRPr="00406DC4" w:rsidRDefault="00406DC4" w:rsidP="00406DC4">
            <w:r w:rsidRPr="00406DC4">
              <w:rPr>
                <w:rFonts w:hint="eastAsia"/>
              </w:rPr>
              <w:t xml:space="preserve">１．正職員　　</w:t>
            </w:r>
            <w:r>
              <w:rPr>
                <w:rFonts w:hint="eastAsia"/>
              </w:rPr>
              <w:t xml:space="preserve">　</w:t>
            </w:r>
            <w:r w:rsidRPr="00406DC4">
              <w:rPr>
                <w:rFonts w:hint="eastAsia"/>
              </w:rPr>
              <w:t>２．ﾊﾟｰﾄ･ｱﾙﾊﾞｲﾄ</w:t>
            </w:r>
            <w:r w:rsidRPr="00406DC4">
              <w:t xml:space="preserve"> </w:t>
            </w:r>
            <w:r w:rsidRPr="00406DC4">
              <w:rPr>
                <w:rFonts w:hint="eastAsia"/>
              </w:rPr>
              <w:t xml:space="preserve">　　３．その他　</w:t>
            </w:r>
            <w:r w:rsidRPr="00406DC4">
              <w:t xml:space="preserve">( </w:t>
            </w:r>
            <w:r w:rsidRPr="00406DC4">
              <w:rPr>
                <w:rFonts w:hint="eastAsia"/>
              </w:rPr>
              <w:t xml:space="preserve">　　　　）</w:t>
            </w:r>
          </w:p>
        </w:tc>
      </w:tr>
      <w:tr w:rsidR="00406DC4" w:rsidRPr="00406DC4">
        <w:trPr>
          <w:cantSplit/>
          <w:trHeight w:hRule="exact" w:val="436"/>
          <w:jc w:val="center"/>
        </w:trPr>
        <w:tc>
          <w:tcPr>
            <w:tcW w:w="18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06DC4" w:rsidRPr="00406DC4" w:rsidRDefault="00406DC4" w:rsidP="00406DC4">
            <w:pPr>
              <w:jc w:val="center"/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ロ</w:t>
            </w:r>
          </w:p>
        </w:tc>
        <w:tc>
          <w:tcPr>
            <w:tcW w:w="6612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6DC4" w:rsidRPr="00406DC4" w:rsidRDefault="00406DC4" w:rsidP="00406DC4">
            <w:r w:rsidRPr="00406DC4">
              <w:rPr>
                <w:rFonts w:hint="eastAsia"/>
              </w:rPr>
              <w:t xml:space="preserve">１．常勤　　　</w:t>
            </w:r>
            <w:r>
              <w:rPr>
                <w:rFonts w:hint="eastAsia"/>
              </w:rPr>
              <w:t xml:space="preserve">　</w:t>
            </w:r>
            <w:r w:rsidRPr="00406DC4">
              <w:rPr>
                <w:rFonts w:hint="eastAsia"/>
              </w:rPr>
              <w:t xml:space="preserve">２．非常勤　</w:t>
            </w:r>
            <w:r>
              <w:rPr>
                <w:rFonts w:hint="eastAsia"/>
              </w:rPr>
              <w:t xml:space="preserve">　</w:t>
            </w:r>
            <w:r w:rsidRPr="00406DC4">
              <w:rPr>
                <w:rFonts w:hint="eastAsia"/>
              </w:rPr>
              <w:t xml:space="preserve">　　　３．その他　</w:t>
            </w:r>
            <w:r w:rsidRPr="00406DC4">
              <w:t xml:space="preserve">( </w:t>
            </w:r>
            <w:r w:rsidRPr="00406DC4">
              <w:rPr>
                <w:rFonts w:hint="eastAsia"/>
              </w:rPr>
              <w:t xml:space="preserve">　　　　）</w:t>
            </w:r>
          </w:p>
        </w:tc>
      </w:tr>
      <w:tr w:rsidR="00406DC4" w:rsidRPr="00406DC4">
        <w:trPr>
          <w:cantSplit/>
          <w:trHeight w:hRule="exact" w:val="440"/>
          <w:jc w:val="center"/>
        </w:trPr>
        <w:tc>
          <w:tcPr>
            <w:tcW w:w="182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勤　務　日</w:t>
            </w:r>
          </w:p>
        </w:tc>
        <w:tc>
          <w:tcPr>
            <w:tcW w:w="706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月・火・水・木・金・土　　※変則勤務の場合　　　　日／週</w:t>
            </w:r>
          </w:p>
        </w:tc>
      </w:tr>
      <w:tr w:rsidR="00406DC4" w:rsidRPr="00406DC4">
        <w:trPr>
          <w:cantSplit/>
          <w:trHeight w:hRule="exact" w:val="572"/>
          <w:jc w:val="center"/>
        </w:trPr>
        <w:tc>
          <w:tcPr>
            <w:tcW w:w="182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雇用期間</w:t>
            </w:r>
          </w:p>
          <w:p w:rsidR="00406DC4" w:rsidRPr="00406DC4" w:rsidRDefault="00406DC4" w:rsidP="00406DC4">
            <w:pPr>
              <w:jc w:val="center"/>
            </w:pPr>
            <w:r w:rsidRPr="00406DC4">
              <w:t>(1</w:t>
            </w:r>
            <w:r w:rsidRPr="00406DC4">
              <w:rPr>
                <w:rFonts w:hint="eastAsia"/>
              </w:rPr>
              <w:t>年以内の場合</w:t>
            </w:r>
            <w:r w:rsidRPr="00406DC4">
              <w:t>)</w:t>
            </w:r>
          </w:p>
        </w:tc>
        <w:tc>
          <w:tcPr>
            <w:tcW w:w="7068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06DC4" w:rsidRPr="00406DC4" w:rsidRDefault="0076371F" w:rsidP="00406DC4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406DC4" w:rsidRPr="00406DC4">
              <w:rPr>
                <w:rFonts w:hint="eastAsia"/>
              </w:rPr>
              <w:t xml:space="preserve">　　年　　月　　日　～</w:t>
            </w:r>
            <w:r w:rsidR="00406DC4" w:rsidRPr="00406DC4">
              <w:t xml:space="preserve">  </w:t>
            </w:r>
            <w:r>
              <w:rPr>
                <w:rFonts w:hint="eastAsia"/>
              </w:rPr>
              <w:t xml:space="preserve">　　</w:t>
            </w:r>
            <w:r w:rsidR="00406DC4" w:rsidRPr="00406DC4">
              <w:rPr>
                <w:rFonts w:hint="eastAsia"/>
              </w:rPr>
              <w:t xml:space="preserve">　　年　　月　　日</w:t>
            </w:r>
          </w:p>
        </w:tc>
      </w:tr>
      <w:tr w:rsidR="00406DC4" w:rsidRPr="00406DC4">
        <w:trPr>
          <w:cantSplit/>
          <w:trHeight w:hRule="exact" w:val="440"/>
          <w:jc w:val="center"/>
        </w:trPr>
        <w:tc>
          <w:tcPr>
            <w:tcW w:w="182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　</w:t>
            </w:r>
            <w:r w:rsidRPr="00406DC4"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　</w:t>
            </w:r>
            <w:r w:rsidRPr="00406DC4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</w:t>
            </w:r>
            <w:r w:rsidRPr="00406DC4">
              <w:rPr>
                <w:rFonts w:hint="eastAsia"/>
              </w:rPr>
              <w:t>間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平日　　　　時間</w:t>
            </w:r>
          </w:p>
        </w:tc>
        <w:tc>
          <w:tcPr>
            <w:tcW w:w="50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午前・午後　　時　　分　～</w:t>
            </w:r>
            <w:r>
              <w:t xml:space="preserve"> </w:t>
            </w:r>
            <w:r w:rsidRPr="00406DC4">
              <w:rPr>
                <w:rFonts w:hint="eastAsia"/>
              </w:rPr>
              <w:t>午前・午後　　時　　分</w:t>
            </w:r>
          </w:p>
        </w:tc>
      </w:tr>
      <w:tr w:rsidR="00406DC4" w:rsidRPr="00406DC4">
        <w:trPr>
          <w:cantSplit/>
          <w:trHeight w:hRule="exact" w:val="440"/>
          <w:jc w:val="center"/>
        </w:trPr>
        <w:tc>
          <w:tcPr>
            <w:tcW w:w="18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406DC4" w:rsidRPr="00406DC4" w:rsidRDefault="00406DC4" w:rsidP="00406DC4">
            <w:pPr>
              <w:jc w:val="center"/>
            </w:pPr>
          </w:p>
        </w:tc>
        <w:tc>
          <w:tcPr>
            <w:tcW w:w="20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土曜　　　　時間</w:t>
            </w:r>
          </w:p>
        </w:tc>
        <w:tc>
          <w:tcPr>
            <w:tcW w:w="5016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午前・午後　　時　　分　～</w:t>
            </w:r>
            <w:r w:rsidRPr="00406DC4">
              <w:t xml:space="preserve"> </w:t>
            </w:r>
            <w:r w:rsidRPr="00406DC4">
              <w:rPr>
                <w:rFonts w:hint="eastAsia"/>
              </w:rPr>
              <w:t>午前・午後　　時　　分</w:t>
            </w:r>
          </w:p>
        </w:tc>
      </w:tr>
      <w:tr w:rsidR="00406DC4" w:rsidRPr="00406DC4">
        <w:trPr>
          <w:cantSplit/>
          <w:trHeight w:hRule="exact" w:val="440"/>
          <w:jc w:val="center"/>
        </w:trPr>
        <w:tc>
          <w:tcPr>
            <w:tcW w:w="18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06DC4" w:rsidRPr="00406DC4" w:rsidRDefault="00406DC4" w:rsidP="00406DC4">
            <w:pPr>
              <w:jc w:val="center"/>
            </w:pPr>
          </w:p>
        </w:tc>
        <w:tc>
          <w:tcPr>
            <w:tcW w:w="706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06DC4" w:rsidRPr="00406DC4" w:rsidRDefault="00406DC4" w:rsidP="00406DC4">
            <w:pPr>
              <w:ind w:firstLineChars="100" w:firstLine="210"/>
            </w:pPr>
            <w:r w:rsidRPr="00406DC4">
              <w:rPr>
                <w:rFonts w:hint="eastAsia"/>
              </w:rPr>
              <w:t>※変則勤務の場合　　　勤務時間　　　　時間／月</w:t>
            </w:r>
          </w:p>
        </w:tc>
      </w:tr>
      <w:tr w:rsidR="00406DC4" w:rsidRPr="00406DC4">
        <w:trPr>
          <w:cantSplit/>
          <w:trHeight w:hRule="exact" w:val="440"/>
          <w:jc w:val="center"/>
        </w:trPr>
        <w:tc>
          <w:tcPr>
            <w:tcW w:w="182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　</w:t>
            </w:r>
            <w:r w:rsidRPr="00406DC4"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　</w:t>
            </w:r>
            <w:r w:rsidRPr="00406DC4"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　</w:t>
            </w:r>
            <w:r w:rsidRPr="00406DC4">
              <w:rPr>
                <w:rFonts w:hint="eastAsia"/>
              </w:rPr>
              <w:t>所</w:t>
            </w:r>
          </w:p>
        </w:tc>
        <w:tc>
          <w:tcPr>
            <w:tcW w:w="7068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>
              <w:rPr>
                <w:rFonts w:hint="eastAsia"/>
              </w:rPr>
              <w:t xml:space="preserve">　　　　　　　　　　　　　</w:t>
            </w:r>
            <w:r w:rsidRPr="00406DC4">
              <w:rPr>
                <w:rFonts w:hint="eastAsia"/>
              </w:rPr>
              <w:t>電話</w:t>
            </w:r>
          </w:p>
        </w:tc>
      </w:tr>
      <w:tr w:rsidR="00406DC4" w:rsidRPr="00406DC4">
        <w:trPr>
          <w:cantSplit/>
          <w:trHeight w:hRule="exact" w:val="440"/>
          <w:jc w:val="center"/>
        </w:trPr>
        <w:tc>
          <w:tcPr>
            <w:tcW w:w="182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勤務日数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今月予定　（　月）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前月　　（　　月）</w:t>
            </w:r>
          </w:p>
        </w:tc>
        <w:tc>
          <w:tcPr>
            <w:tcW w:w="2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前々月　　（　　月）</w:t>
            </w:r>
          </w:p>
        </w:tc>
      </w:tr>
      <w:tr w:rsidR="00406DC4" w:rsidRPr="00406DC4">
        <w:trPr>
          <w:cantSplit/>
          <w:trHeight w:hRule="exact" w:val="440"/>
          <w:jc w:val="center"/>
        </w:trPr>
        <w:tc>
          <w:tcPr>
            <w:tcW w:w="1824" w:type="dxa"/>
            <w:vMerge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  <w:vAlign w:val="center"/>
          </w:tcPr>
          <w:p w:rsidR="00406DC4" w:rsidRPr="00406DC4" w:rsidRDefault="00406DC4" w:rsidP="00406DC4">
            <w:pPr>
              <w:jc w:val="center"/>
            </w:pPr>
          </w:p>
        </w:tc>
        <w:tc>
          <w:tcPr>
            <w:tcW w:w="2280" w:type="dxa"/>
            <w:gridSpan w:val="3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06DC4" w:rsidRPr="00406DC4" w:rsidRDefault="00406DC4" w:rsidP="00406DC4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Pr="00406DC4">
              <w:rPr>
                <w:rFonts w:hint="eastAsia"/>
              </w:rPr>
              <w:t>日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406DC4" w:rsidRPr="00406DC4" w:rsidRDefault="00406DC4" w:rsidP="00406DC4">
            <w:pPr>
              <w:jc w:val="right"/>
            </w:pPr>
            <w:r w:rsidRPr="00406DC4">
              <w:rPr>
                <w:rFonts w:hint="eastAsia"/>
              </w:rPr>
              <w:t>日</w:t>
            </w:r>
          </w:p>
        </w:tc>
        <w:tc>
          <w:tcPr>
            <w:tcW w:w="2508" w:type="dxa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:rsidR="00406DC4" w:rsidRPr="00406DC4" w:rsidRDefault="00406DC4" w:rsidP="00406DC4">
            <w:pPr>
              <w:jc w:val="right"/>
            </w:pPr>
            <w:r w:rsidRPr="00406DC4">
              <w:rPr>
                <w:rFonts w:hint="eastAsia"/>
              </w:rPr>
              <w:t>日</w:t>
            </w:r>
          </w:p>
        </w:tc>
      </w:tr>
      <w:tr w:rsidR="00406DC4" w:rsidRPr="00406DC4">
        <w:trPr>
          <w:cantSplit/>
          <w:trHeight w:hRule="exact" w:val="2640"/>
          <w:jc w:val="center"/>
        </w:trPr>
        <w:tc>
          <w:tcPr>
            <w:tcW w:w="182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特記事項</w:t>
            </w:r>
          </w:p>
        </w:tc>
        <w:tc>
          <w:tcPr>
            <w:tcW w:w="7068" w:type="dxa"/>
            <w:gridSpan w:val="6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06DC4" w:rsidRPr="00406DC4" w:rsidRDefault="00406DC4" w:rsidP="00406DC4">
            <w:pPr>
              <w:jc w:val="center"/>
            </w:pPr>
          </w:p>
        </w:tc>
      </w:tr>
    </w:tbl>
    <w:p w:rsidR="005B7CC1" w:rsidRDefault="004C3E2B" w:rsidP="00406DC4">
      <w:pPr>
        <w:rPr>
          <w:sz w:val="22"/>
          <w:szCs w:val="22"/>
        </w:rPr>
      </w:pPr>
      <w:r w:rsidRPr="00406DC4">
        <w:rPr>
          <w:rFonts w:hint="eastAsia"/>
          <w:sz w:val="22"/>
          <w:szCs w:val="22"/>
        </w:rPr>
        <w:t>（注意）この証明書は，</w:t>
      </w:r>
      <w:r w:rsidR="003C17E2" w:rsidRPr="00781E01">
        <w:rPr>
          <w:rFonts w:hint="eastAsia"/>
          <w:sz w:val="22"/>
          <w:szCs w:val="22"/>
        </w:rPr>
        <w:t>公立</w:t>
      </w:r>
      <w:r w:rsidRPr="00781E01">
        <w:rPr>
          <w:rFonts w:hint="eastAsia"/>
          <w:sz w:val="22"/>
          <w:szCs w:val="22"/>
        </w:rPr>
        <w:t>保育所の</w:t>
      </w:r>
      <w:r w:rsidRPr="00FE2F87">
        <w:rPr>
          <w:rFonts w:hint="eastAsia"/>
          <w:sz w:val="22"/>
          <w:szCs w:val="22"/>
        </w:rPr>
        <w:t>一時</w:t>
      </w:r>
      <w:r w:rsidR="00D52F04" w:rsidRPr="00FE2F87">
        <w:rPr>
          <w:rFonts w:hint="eastAsia"/>
          <w:sz w:val="22"/>
          <w:szCs w:val="22"/>
        </w:rPr>
        <w:t>預かり</w:t>
      </w:r>
      <w:r w:rsidRPr="00FE2F87">
        <w:rPr>
          <w:rFonts w:hint="eastAsia"/>
          <w:sz w:val="22"/>
          <w:szCs w:val="22"/>
        </w:rPr>
        <w:t>事業</w:t>
      </w:r>
      <w:r w:rsidRPr="00406DC4">
        <w:rPr>
          <w:rFonts w:hint="eastAsia"/>
          <w:sz w:val="22"/>
          <w:szCs w:val="22"/>
        </w:rPr>
        <w:t>の利用にあたり，保護者から仙台市長あてに</w:t>
      </w:r>
    </w:p>
    <w:p w:rsidR="004C3E2B" w:rsidRPr="00406DC4" w:rsidRDefault="004C3E2B" w:rsidP="005B7CC1">
      <w:pPr>
        <w:ind w:firstLineChars="100" w:firstLine="220"/>
        <w:rPr>
          <w:sz w:val="22"/>
          <w:szCs w:val="22"/>
        </w:rPr>
      </w:pPr>
      <w:r w:rsidRPr="00406DC4">
        <w:rPr>
          <w:rFonts w:hint="eastAsia"/>
          <w:sz w:val="22"/>
          <w:szCs w:val="22"/>
        </w:rPr>
        <w:t>提出されるものです。</w:t>
      </w:r>
    </w:p>
    <w:p w:rsidR="004C3E2B" w:rsidRPr="00406DC4" w:rsidRDefault="004C3E2B" w:rsidP="00406DC4">
      <w:r w:rsidRPr="00406DC4">
        <w:rPr>
          <w:rFonts w:hint="eastAsia"/>
        </w:rPr>
        <w:lastRenderedPageBreak/>
        <w:t>第３号様式</w:t>
      </w:r>
    </w:p>
    <w:p w:rsidR="004C3E2B" w:rsidRPr="00406DC4" w:rsidRDefault="004C3E2B" w:rsidP="00406DC4"/>
    <w:p w:rsidR="004C3E2B" w:rsidRPr="00406DC4" w:rsidRDefault="004C3E2B" w:rsidP="00406DC4">
      <w:r w:rsidRPr="00406DC4">
        <w:rPr>
          <w:rFonts w:hint="eastAsia"/>
          <w:u w:val="single"/>
        </w:rPr>
        <w:t xml:space="preserve">利用（利用希望）保育所名　　　　　　　　　　　　　　</w:t>
      </w:r>
      <w:r w:rsidRPr="00406DC4">
        <w:rPr>
          <w:rFonts w:hint="eastAsia"/>
        </w:rPr>
        <w:t xml:space="preserve">　</w:t>
      </w:r>
      <w:r w:rsidR="00406DC4">
        <w:rPr>
          <w:rFonts w:hint="eastAsia"/>
        </w:rPr>
        <w:t xml:space="preserve">　　　　　</w:t>
      </w:r>
      <w:r w:rsidRPr="00406DC4">
        <w:rPr>
          <w:rFonts w:hint="eastAsia"/>
          <w:u w:val="single"/>
        </w:rPr>
        <w:t>児童氏名</w:t>
      </w:r>
      <w:r w:rsidR="00406DC4" w:rsidRPr="00406DC4">
        <w:rPr>
          <w:rFonts w:hint="eastAsia"/>
          <w:u w:val="single"/>
        </w:rPr>
        <w:t xml:space="preserve">　　　</w:t>
      </w:r>
      <w:r w:rsidRPr="00406DC4">
        <w:rPr>
          <w:rFonts w:hint="eastAsia"/>
          <w:u w:val="single"/>
        </w:rPr>
        <w:t xml:space="preserve">　　　　　　　　　</w:t>
      </w:r>
    </w:p>
    <w:p w:rsidR="004C3E2B" w:rsidRPr="00406DC4" w:rsidRDefault="004C3E2B" w:rsidP="00406DC4"/>
    <w:p w:rsidR="004C3E2B" w:rsidRPr="00406DC4" w:rsidRDefault="004C3E2B" w:rsidP="00406DC4"/>
    <w:p w:rsidR="004C3E2B" w:rsidRPr="00406DC4" w:rsidRDefault="004C3E2B" w:rsidP="00406DC4">
      <w:pPr>
        <w:jc w:val="center"/>
        <w:rPr>
          <w:sz w:val="40"/>
          <w:szCs w:val="40"/>
        </w:rPr>
      </w:pPr>
      <w:r w:rsidRPr="00406DC4">
        <w:rPr>
          <w:rFonts w:hint="eastAsia"/>
          <w:sz w:val="40"/>
          <w:szCs w:val="40"/>
        </w:rPr>
        <w:t>事業状況申告書</w:t>
      </w:r>
    </w:p>
    <w:p w:rsidR="004C3E2B" w:rsidRPr="00406DC4" w:rsidRDefault="004C3E2B" w:rsidP="00406DC4"/>
    <w:p w:rsidR="004C3E2B" w:rsidRPr="00406DC4" w:rsidRDefault="004C3E2B" w:rsidP="00406DC4">
      <w:pPr>
        <w:jc w:val="right"/>
      </w:pPr>
      <w:r w:rsidRPr="00406DC4">
        <w:rPr>
          <w:rFonts w:hint="eastAsia"/>
        </w:rPr>
        <w:t xml:space="preserve">　　年　　月　　日</w:t>
      </w:r>
    </w:p>
    <w:p w:rsidR="004C3E2B" w:rsidRPr="00406DC4" w:rsidRDefault="004C3E2B" w:rsidP="00406DC4">
      <w:r w:rsidRPr="00406DC4">
        <w:rPr>
          <w:rFonts w:hint="eastAsia"/>
        </w:rPr>
        <w:t>（あて先）仙台市長</w:t>
      </w:r>
      <w:r w:rsidRPr="00406DC4">
        <w:t xml:space="preserve">    </w:t>
      </w:r>
    </w:p>
    <w:p w:rsidR="004C3E2B" w:rsidRPr="00406DC4" w:rsidRDefault="004C3E2B" w:rsidP="00406DC4"/>
    <w:p w:rsidR="004C3E2B" w:rsidRPr="00406DC4" w:rsidRDefault="004C3E2B" w:rsidP="00406DC4">
      <w:r w:rsidRPr="00406DC4">
        <w:rPr>
          <w:rFonts w:hint="eastAsia"/>
        </w:rPr>
        <w:t xml:space="preserve">　　　　　　　　　　　　事業主住所　　仙台市</w:t>
      </w:r>
      <w:r w:rsidR="007E64BB">
        <w:rPr>
          <w:rFonts w:hint="eastAsia"/>
        </w:rPr>
        <w:t xml:space="preserve">　　　</w:t>
      </w:r>
    </w:p>
    <w:p w:rsidR="004C3E2B" w:rsidRPr="00406DC4" w:rsidRDefault="004C3E2B" w:rsidP="00406DC4"/>
    <w:p w:rsidR="004C3E2B" w:rsidRPr="00406DC4" w:rsidRDefault="004C3E2B" w:rsidP="00406DC4">
      <w:r w:rsidRPr="00406DC4">
        <w:rPr>
          <w:rFonts w:hint="eastAsia"/>
        </w:rPr>
        <w:t xml:space="preserve">　　　　　　　　　　　　事業主氏名　　　　　　　　　　　　　　　　　　　　　</w:t>
      </w:r>
      <w:r w:rsidR="00406DC4">
        <w:rPr>
          <w:rFonts w:hint="eastAsia"/>
        </w:rPr>
        <w:t xml:space="preserve">　　　</w:t>
      </w:r>
    </w:p>
    <w:p w:rsidR="004C3E2B" w:rsidRPr="00406DC4" w:rsidRDefault="004C3E2B" w:rsidP="00406DC4"/>
    <w:p w:rsidR="004C3E2B" w:rsidRPr="00406DC4" w:rsidRDefault="004C3E2B" w:rsidP="00406DC4">
      <w:r w:rsidRPr="00406DC4">
        <w:rPr>
          <w:rFonts w:hint="eastAsia"/>
        </w:rPr>
        <w:t xml:space="preserve">　　　　　　　　　　　　屋　　　号　　　　　　　　　電　話（　　　）</w:t>
      </w:r>
    </w:p>
    <w:p w:rsidR="004C3E2B" w:rsidRPr="00406DC4" w:rsidRDefault="004C3E2B" w:rsidP="00406DC4"/>
    <w:p w:rsidR="004C3E2B" w:rsidRPr="00406DC4" w:rsidRDefault="004C3E2B" w:rsidP="00406DC4">
      <w:pPr>
        <w:ind w:firstLineChars="400" w:firstLine="880"/>
        <w:rPr>
          <w:sz w:val="22"/>
          <w:szCs w:val="22"/>
        </w:rPr>
      </w:pPr>
      <w:r w:rsidRPr="00406DC4">
        <w:rPr>
          <w:rFonts w:hint="eastAsia"/>
          <w:sz w:val="22"/>
          <w:szCs w:val="22"/>
        </w:rPr>
        <w:t>下記の事項について事実と相違ないことを申告します。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12"/>
        <w:gridCol w:w="912"/>
        <w:gridCol w:w="2280"/>
        <w:gridCol w:w="3648"/>
        <w:gridCol w:w="1140"/>
      </w:tblGrid>
      <w:tr w:rsidR="00406DC4" w:rsidRPr="00406DC4">
        <w:trPr>
          <w:cantSplit/>
          <w:trHeight w:hRule="exact" w:val="654"/>
          <w:jc w:val="center"/>
        </w:trPr>
        <w:tc>
          <w:tcPr>
            <w:tcW w:w="18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 w:rsidRPr="00406DC4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 w:rsidRPr="00406DC4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 w:rsidRPr="00406DC4">
              <w:rPr>
                <w:rFonts w:hint="eastAsia"/>
              </w:rPr>
              <w:t>容</w:t>
            </w:r>
          </w:p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（具体的に）</w:t>
            </w:r>
          </w:p>
        </w:tc>
        <w:tc>
          <w:tcPr>
            <w:tcW w:w="706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6DC4" w:rsidRPr="00406DC4" w:rsidRDefault="00406DC4" w:rsidP="00406DC4">
            <w:pPr>
              <w:jc w:val="center"/>
            </w:pPr>
          </w:p>
        </w:tc>
      </w:tr>
      <w:tr w:rsidR="00406DC4" w:rsidRPr="00406DC4">
        <w:trPr>
          <w:cantSplit/>
          <w:trHeight w:hRule="exact" w:val="654"/>
          <w:jc w:val="center"/>
        </w:trPr>
        <w:tc>
          <w:tcPr>
            <w:tcW w:w="182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406DC4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　</w:t>
            </w:r>
            <w:r w:rsidRPr="00406DC4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  <w:r w:rsidRPr="00406DC4">
              <w:rPr>
                <w:rFonts w:hint="eastAsia"/>
              </w:rPr>
              <w:t>の</w:t>
            </w:r>
          </w:p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406DC4"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406DC4">
              <w:rPr>
                <w:rFonts w:hint="eastAsia"/>
              </w:rPr>
              <w:t>地</w:t>
            </w:r>
          </w:p>
        </w:tc>
        <w:tc>
          <w:tcPr>
            <w:tcW w:w="706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406DC4" w:rsidRPr="003C17E2" w:rsidRDefault="00406DC4" w:rsidP="003C17E2">
            <w:pPr>
              <w:ind w:firstLineChars="100" w:firstLine="210"/>
              <w:rPr>
                <w:u w:val="single"/>
              </w:rPr>
            </w:pPr>
          </w:p>
        </w:tc>
      </w:tr>
      <w:tr w:rsidR="00406DC4" w:rsidRPr="00406DC4">
        <w:trPr>
          <w:cantSplit/>
          <w:trHeight w:hRule="exact" w:val="436"/>
          <w:jc w:val="center"/>
        </w:trPr>
        <w:tc>
          <w:tcPr>
            <w:tcW w:w="182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事業開始の時期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年　　月</w:t>
            </w:r>
          </w:p>
        </w:tc>
        <w:tc>
          <w:tcPr>
            <w:tcW w:w="36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従業員数（同居家族を除く）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Pr="00406DC4">
              <w:rPr>
                <w:rFonts w:hint="eastAsia"/>
              </w:rPr>
              <w:t>名</w:t>
            </w:r>
          </w:p>
        </w:tc>
      </w:tr>
      <w:tr w:rsidR="00406DC4" w:rsidRPr="00406DC4">
        <w:trPr>
          <w:cantSplit/>
          <w:trHeight w:hRule="exact" w:val="436"/>
          <w:jc w:val="center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父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勤務日</w:t>
            </w:r>
          </w:p>
        </w:tc>
        <w:tc>
          <w:tcPr>
            <w:tcW w:w="7068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406DC4" w:rsidRPr="00406DC4" w:rsidRDefault="00406DC4" w:rsidP="00406DC4">
            <w:pPr>
              <w:ind w:firstLineChars="200" w:firstLine="420"/>
            </w:pPr>
            <w:r w:rsidRPr="00406DC4">
              <w:rPr>
                <w:rFonts w:hint="eastAsia"/>
              </w:rPr>
              <w:t>月・火・水・木・金・土　　　　　就労日数　　　日／月</w:t>
            </w:r>
          </w:p>
        </w:tc>
      </w:tr>
      <w:tr w:rsidR="00406DC4" w:rsidRPr="00406DC4">
        <w:trPr>
          <w:cantSplit/>
          <w:trHeight w:hRule="exact" w:val="436"/>
          <w:jc w:val="center"/>
        </w:trPr>
        <w:tc>
          <w:tcPr>
            <w:tcW w:w="9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406DC4" w:rsidRPr="00406DC4" w:rsidRDefault="00406DC4" w:rsidP="00406DC4">
            <w:pPr>
              <w:jc w:val="center"/>
            </w:pP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就　労</w:t>
            </w:r>
          </w:p>
          <w:p w:rsidR="00406DC4" w:rsidRPr="00406DC4" w:rsidRDefault="00406DC4" w:rsidP="00406DC4">
            <w:pPr>
              <w:jc w:val="center"/>
            </w:pPr>
          </w:p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時　間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平日　　時間　　分</w:t>
            </w:r>
          </w:p>
        </w:tc>
        <w:tc>
          <w:tcPr>
            <w:tcW w:w="47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午前・午後　　時　　分～午前・午後　　時　　分</w:t>
            </w:r>
          </w:p>
        </w:tc>
      </w:tr>
      <w:tr w:rsidR="00406DC4" w:rsidRPr="00406DC4">
        <w:trPr>
          <w:cantSplit/>
          <w:trHeight w:hRule="exact" w:val="436"/>
          <w:jc w:val="center"/>
        </w:trPr>
        <w:tc>
          <w:tcPr>
            <w:tcW w:w="9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06DC4" w:rsidRPr="00406DC4" w:rsidRDefault="00406DC4" w:rsidP="00406DC4">
            <w:pPr>
              <w:jc w:val="center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6DC4" w:rsidRPr="00406DC4" w:rsidRDefault="00406DC4" w:rsidP="00406DC4">
            <w:pPr>
              <w:jc w:val="center"/>
            </w:pP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土曜　　時間　　分</w:t>
            </w:r>
          </w:p>
        </w:tc>
        <w:tc>
          <w:tcPr>
            <w:tcW w:w="478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午前・午後　　時　　分～午前・午後　　時　　分</w:t>
            </w:r>
          </w:p>
        </w:tc>
      </w:tr>
      <w:tr w:rsidR="00406DC4" w:rsidRPr="00406DC4">
        <w:trPr>
          <w:cantSplit/>
          <w:trHeight w:hRule="exact" w:val="438"/>
          <w:jc w:val="center"/>
        </w:trPr>
        <w:tc>
          <w:tcPr>
            <w:tcW w:w="91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母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勤務日</w:t>
            </w:r>
          </w:p>
        </w:tc>
        <w:tc>
          <w:tcPr>
            <w:tcW w:w="7068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06DC4" w:rsidRPr="00406DC4" w:rsidRDefault="00406DC4" w:rsidP="00406DC4">
            <w:pPr>
              <w:ind w:firstLineChars="200" w:firstLine="420"/>
            </w:pPr>
            <w:r w:rsidRPr="00406DC4">
              <w:rPr>
                <w:rFonts w:hint="eastAsia"/>
              </w:rPr>
              <w:t>月・火・水・木・金・土　　　　　就労日数　　　日／月</w:t>
            </w:r>
          </w:p>
        </w:tc>
      </w:tr>
      <w:tr w:rsidR="00406DC4" w:rsidRPr="00406DC4">
        <w:trPr>
          <w:cantSplit/>
          <w:trHeight w:hRule="exact" w:val="440"/>
          <w:jc w:val="center"/>
        </w:trPr>
        <w:tc>
          <w:tcPr>
            <w:tcW w:w="9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406DC4" w:rsidRPr="00406DC4" w:rsidRDefault="00406DC4" w:rsidP="00406DC4">
            <w:pPr>
              <w:jc w:val="center"/>
            </w:pP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就　労</w:t>
            </w:r>
          </w:p>
          <w:p w:rsidR="00406DC4" w:rsidRPr="00406DC4" w:rsidRDefault="00406DC4" w:rsidP="00406DC4">
            <w:pPr>
              <w:jc w:val="center"/>
            </w:pPr>
          </w:p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時　間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平日　　時間　　分</w:t>
            </w:r>
          </w:p>
        </w:tc>
        <w:tc>
          <w:tcPr>
            <w:tcW w:w="47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午前・午後　　時　　分～午前・午後　　時　　分</w:t>
            </w:r>
          </w:p>
        </w:tc>
      </w:tr>
      <w:tr w:rsidR="00406DC4" w:rsidRPr="00406DC4">
        <w:trPr>
          <w:cantSplit/>
          <w:trHeight w:hRule="exact" w:val="440"/>
          <w:jc w:val="center"/>
        </w:trPr>
        <w:tc>
          <w:tcPr>
            <w:tcW w:w="9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06DC4" w:rsidRPr="00406DC4" w:rsidRDefault="00406DC4" w:rsidP="00406DC4">
            <w:pPr>
              <w:jc w:val="center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6DC4" w:rsidRPr="00406DC4" w:rsidRDefault="00406DC4" w:rsidP="00406DC4">
            <w:pPr>
              <w:jc w:val="center"/>
            </w:pP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土曜　　時間　　分</w:t>
            </w:r>
          </w:p>
        </w:tc>
        <w:tc>
          <w:tcPr>
            <w:tcW w:w="478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午前・午後　　時　　分～午前・午後　　時　　分</w:t>
            </w:r>
          </w:p>
        </w:tc>
      </w:tr>
      <w:tr w:rsidR="00406DC4" w:rsidRPr="00406DC4">
        <w:trPr>
          <w:cantSplit/>
          <w:trHeight w:hRule="exact" w:val="440"/>
          <w:jc w:val="center"/>
        </w:trPr>
        <w:tc>
          <w:tcPr>
            <w:tcW w:w="91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祖父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勤務日</w:t>
            </w:r>
          </w:p>
        </w:tc>
        <w:tc>
          <w:tcPr>
            <w:tcW w:w="7068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06DC4" w:rsidRPr="00406DC4" w:rsidRDefault="00406DC4" w:rsidP="00406DC4">
            <w:pPr>
              <w:ind w:firstLineChars="200" w:firstLine="420"/>
            </w:pPr>
            <w:r w:rsidRPr="00406DC4">
              <w:rPr>
                <w:rFonts w:hint="eastAsia"/>
              </w:rPr>
              <w:t>月・火・水・木・金・土　　　　　就労日数　　　日／月</w:t>
            </w:r>
          </w:p>
        </w:tc>
      </w:tr>
      <w:tr w:rsidR="00406DC4" w:rsidRPr="00406DC4">
        <w:trPr>
          <w:cantSplit/>
          <w:trHeight w:hRule="exact" w:val="440"/>
          <w:jc w:val="center"/>
        </w:trPr>
        <w:tc>
          <w:tcPr>
            <w:tcW w:w="9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406DC4" w:rsidRPr="00406DC4" w:rsidRDefault="00406DC4" w:rsidP="00406DC4">
            <w:pPr>
              <w:jc w:val="center"/>
            </w:pP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就　労</w:t>
            </w:r>
          </w:p>
          <w:p w:rsidR="00406DC4" w:rsidRPr="00406DC4" w:rsidRDefault="00406DC4" w:rsidP="00406DC4">
            <w:pPr>
              <w:jc w:val="center"/>
            </w:pPr>
          </w:p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時　間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平日　　時間　　分</w:t>
            </w:r>
          </w:p>
        </w:tc>
        <w:tc>
          <w:tcPr>
            <w:tcW w:w="47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午前・午後　　時　　分～午前・午後　　時　　分</w:t>
            </w:r>
          </w:p>
        </w:tc>
      </w:tr>
      <w:tr w:rsidR="00406DC4" w:rsidRPr="00406DC4">
        <w:trPr>
          <w:cantSplit/>
          <w:trHeight w:hRule="exact" w:val="440"/>
          <w:jc w:val="center"/>
        </w:trPr>
        <w:tc>
          <w:tcPr>
            <w:tcW w:w="9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06DC4" w:rsidRPr="00406DC4" w:rsidRDefault="00406DC4" w:rsidP="00406DC4">
            <w:pPr>
              <w:jc w:val="center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6DC4" w:rsidRPr="00406DC4" w:rsidRDefault="00406DC4" w:rsidP="00406DC4">
            <w:pPr>
              <w:jc w:val="center"/>
            </w:pP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土曜　　時間　　分</w:t>
            </w:r>
          </w:p>
        </w:tc>
        <w:tc>
          <w:tcPr>
            <w:tcW w:w="478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午前・午後　　時　　分～午前・午後　　時　　分</w:t>
            </w:r>
          </w:p>
        </w:tc>
      </w:tr>
      <w:tr w:rsidR="00406DC4" w:rsidRPr="00406DC4">
        <w:trPr>
          <w:cantSplit/>
          <w:trHeight w:hRule="exact" w:val="440"/>
          <w:jc w:val="center"/>
        </w:trPr>
        <w:tc>
          <w:tcPr>
            <w:tcW w:w="91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祖母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勤務日</w:t>
            </w:r>
          </w:p>
        </w:tc>
        <w:tc>
          <w:tcPr>
            <w:tcW w:w="7068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06DC4" w:rsidRPr="00406DC4" w:rsidRDefault="00406DC4" w:rsidP="00406DC4">
            <w:pPr>
              <w:ind w:firstLineChars="200" w:firstLine="420"/>
            </w:pPr>
            <w:r w:rsidRPr="00406DC4">
              <w:rPr>
                <w:rFonts w:hint="eastAsia"/>
              </w:rPr>
              <w:t>月・火・水・木・金・土　　　　　就労日数　　　日／月</w:t>
            </w:r>
          </w:p>
        </w:tc>
      </w:tr>
      <w:tr w:rsidR="00406DC4" w:rsidRPr="00406DC4">
        <w:trPr>
          <w:cantSplit/>
          <w:trHeight w:hRule="exact" w:val="440"/>
          <w:jc w:val="center"/>
        </w:trPr>
        <w:tc>
          <w:tcPr>
            <w:tcW w:w="9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406DC4" w:rsidRPr="00406DC4" w:rsidRDefault="00406DC4" w:rsidP="00406DC4">
            <w:pPr>
              <w:jc w:val="center"/>
            </w:pP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就　労</w:t>
            </w:r>
          </w:p>
          <w:p w:rsidR="00406DC4" w:rsidRPr="00406DC4" w:rsidRDefault="00406DC4" w:rsidP="00406DC4">
            <w:pPr>
              <w:jc w:val="center"/>
            </w:pPr>
          </w:p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時　間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平日　　時間　　分</w:t>
            </w:r>
          </w:p>
        </w:tc>
        <w:tc>
          <w:tcPr>
            <w:tcW w:w="47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午前・午後　　時　　分～午前・午後　　時　　分</w:t>
            </w:r>
          </w:p>
        </w:tc>
      </w:tr>
      <w:tr w:rsidR="00406DC4" w:rsidRPr="00406DC4">
        <w:trPr>
          <w:cantSplit/>
          <w:trHeight w:hRule="exact" w:val="440"/>
          <w:jc w:val="center"/>
        </w:trPr>
        <w:tc>
          <w:tcPr>
            <w:tcW w:w="9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06DC4" w:rsidRPr="00406DC4" w:rsidRDefault="00406DC4" w:rsidP="00406DC4">
            <w:pPr>
              <w:jc w:val="center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6DC4" w:rsidRPr="00406DC4" w:rsidRDefault="00406DC4" w:rsidP="00406DC4">
            <w:pPr>
              <w:jc w:val="center"/>
            </w:pP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土曜　　時間　　分</w:t>
            </w:r>
          </w:p>
        </w:tc>
        <w:tc>
          <w:tcPr>
            <w:tcW w:w="478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午前・午後　　時　　分～午前・午後　　時　　分</w:t>
            </w:r>
          </w:p>
        </w:tc>
      </w:tr>
      <w:tr w:rsidR="00406DC4" w:rsidRPr="00406DC4">
        <w:trPr>
          <w:cantSplit/>
          <w:trHeight w:hRule="exact" w:val="440"/>
          <w:jc w:val="center"/>
        </w:trPr>
        <w:tc>
          <w:tcPr>
            <w:tcW w:w="91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その他</w:t>
            </w:r>
          </w:p>
          <w:p w:rsidR="00406DC4" w:rsidRPr="00406DC4" w:rsidRDefault="00406DC4" w:rsidP="00406DC4">
            <w:pPr>
              <w:jc w:val="center"/>
            </w:pPr>
          </w:p>
          <w:p w:rsidR="00406DC4" w:rsidRPr="00406DC4" w:rsidRDefault="00406DC4" w:rsidP="00406DC4">
            <w:pPr>
              <w:jc w:val="center"/>
            </w:pPr>
            <w:r w:rsidRPr="00406DC4">
              <w:t xml:space="preserve">( </w:t>
            </w:r>
            <w:r w:rsidRPr="00406DC4">
              <w:rPr>
                <w:rFonts w:hint="eastAsia"/>
              </w:rPr>
              <w:t xml:space="preserve">　</w:t>
            </w:r>
            <w:r w:rsidR="00781E01">
              <w:rPr>
                <w:rFonts w:hint="eastAsia"/>
              </w:rPr>
              <w:t xml:space="preserve">　</w:t>
            </w:r>
            <w:r w:rsidRPr="00406DC4">
              <w:t xml:space="preserve"> )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勤務日</w:t>
            </w:r>
          </w:p>
        </w:tc>
        <w:tc>
          <w:tcPr>
            <w:tcW w:w="7068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06DC4" w:rsidRPr="00406DC4" w:rsidRDefault="00406DC4" w:rsidP="00406DC4">
            <w:pPr>
              <w:ind w:firstLineChars="200" w:firstLine="420"/>
            </w:pPr>
            <w:r w:rsidRPr="00406DC4">
              <w:rPr>
                <w:rFonts w:hint="eastAsia"/>
              </w:rPr>
              <w:t>月・火・水・木・金・土　　　　　就労日数　　　日／月</w:t>
            </w:r>
          </w:p>
        </w:tc>
      </w:tr>
      <w:tr w:rsidR="00406DC4" w:rsidRPr="00406DC4">
        <w:trPr>
          <w:cantSplit/>
          <w:trHeight w:hRule="exact" w:val="440"/>
          <w:jc w:val="center"/>
        </w:trPr>
        <w:tc>
          <w:tcPr>
            <w:tcW w:w="9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406DC4" w:rsidRPr="00406DC4" w:rsidRDefault="00406DC4" w:rsidP="00406DC4">
            <w:pPr>
              <w:jc w:val="center"/>
            </w:pP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就　労</w:t>
            </w:r>
          </w:p>
          <w:p w:rsidR="00406DC4" w:rsidRPr="00406DC4" w:rsidRDefault="00406DC4" w:rsidP="00406DC4">
            <w:pPr>
              <w:jc w:val="center"/>
            </w:pPr>
          </w:p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時　間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平日　　時間　　分</w:t>
            </w:r>
          </w:p>
        </w:tc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06DC4" w:rsidRPr="00406DC4" w:rsidRDefault="00406DC4" w:rsidP="00406DC4">
            <w:pPr>
              <w:jc w:val="center"/>
            </w:pPr>
            <w:r w:rsidRPr="00406DC4">
              <w:rPr>
                <w:rFonts w:hint="eastAsia"/>
              </w:rPr>
              <w:t>午前・午後　　時　　分～午前・午後　　時　　分</w:t>
            </w:r>
          </w:p>
        </w:tc>
      </w:tr>
      <w:tr w:rsidR="00781E01" w:rsidRPr="00406DC4">
        <w:trPr>
          <w:cantSplit/>
          <w:trHeight w:hRule="exact" w:val="100"/>
          <w:jc w:val="center"/>
        </w:trPr>
        <w:tc>
          <w:tcPr>
            <w:tcW w:w="9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781E01" w:rsidRPr="00406DC4" w:rsidRDefault="00781E01" w:rsidP="00406DC4">
            <w:pPr>
              <w:jc w:val="center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81E01" w:rsidRPr="00406DC4" w:rsidRDefault="00781E01" w:rsidP="00406DC4">
            <w:pPr>
              <w:jc w:val="center"/>
            </w:pP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81E01" w:rsidRPr="00406DC4" w:rsidRDefault="00781E01" w:rsidP="00406DC4">
            <w:pPr>
              <w:jc w:val="center"/>
            </w:pPr>
            <w:r w:rsidRPr="00406DC4">
              <w:rPr>
                <w:rFonts w:hint="eastAsia"/>
              </w:rPr>
              <w:t>土曜　　時間　　分</w:t>
            </w:r>
          </w:p>
        </w:tc>
        <w:tc>
          <w:tcPr>
            <w:tcW w:w="478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781E01" w:rsidRPr="00406DC4" w:rsidRDefault="00781E01" w:rsidP="00406DC4">
            <w:pPr>
              <w:jc w:val="center"/>
            </w:pPr>
            <w:r w:rsidRPr="00406DC4">
              <w:rPr>
                <w:rFonts w:hint="eastAsia"/>
              </w:rPr>
              <w:t>午前・午後　　時　　分～午前・午後　　時　　分</w:t>
            </w:r>
          </w:p>
        </w:tc>
      </w:tr>
      <w:tr w:rsidR="00781E01" w:rsidRPr="00406DC4">
        <w:trPr>
          <w:cantSplit/>
          <w:trHeight w:val="252"/>
          <w:jc w:val="center"/>
        </w:trPr>
        <w:tc>
          <w:tcPr>
            <w:tcW w:w="9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781E01" w:rsidRPr="00406DC4" w:rsidRDefault="00781E01" w:rsidP="00406DC4">
            <w:pPr>
              <w:jc w:val="center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81E01" w:rsidRPr="00406DC4" w:rsidRDefault="00781E01" w:rsidP="00406DC4">
            <w:pPr>
              <w:jc w:val="center"/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81E01" w:rsidRPr="00406DC4" w:rsidRDefault="00781E01" w:rsidP="00406DC4">
            <w:pPr>
              <w:jc w:val="center"/>
            </w:pPr>
          </w:p>
        </w:tc>
        <w:tc>
          <w:tcPr>
            <w:tcW w:w="47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781E01" w:rsidRPr="00406DC4" w:rsidRDefault="00781E01" w:rsidP="00406DC4">
            <w:pPr>
              <w:jc w:val="center"/>
            </w:pPr>
          </w:p>
        </w:tc>
      </w:tr>
      <w:tr w:rsidR="00781E01" w:rsidRPr="00406DC4">
        <w:trPr>
          <w:cantSplit/>
          <w:trHeight w:hRule="exact" w:val="220"/>
          <w:jc w:val="center"/>
        </w:trPr>
        <w:tc>
          <w:tcPr>
            <w:tcW w:w="9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781E01" w:rsidRPr="00406DC4" w:rsidRDefault="00781E01" w:rsidP="00406DC4">
            <w:pPr>
              <w:jc w:val="center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781E01" w:rsidRPr="00406DC4" w:rsidRDefault="00781E01" w:rsidP="00406DC4">
            <w:pPr>
              <w:jc w:val="center"/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781E01" w:rsidRPr="00406DC4" w:rsidRDefault="00781E01" w:rsidP="00406DC4">
            <w:pPr>
              <w:jc w:val="center"/>
            </w:pPr>
          </w:p>
        </w:tc>
        <w:tc>
          <w:tcPr>
            <w:tcW w:w="4788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781E01" w:rsidRPr="00406DC4" w:rsidRDefault="00781E01" w:rsidP="00406DC4">
            <w:pPr>
              <w:jc w:val="center"/>
            </w:pPr>
          </w:p>
        </w:tc>
      </w:tr>
    </w:tbl>
    <w:p w:rsidR="004C3E2B" w:rsidRDefault="004C3E2B" w:rsidP="00406DC4"/>
    <w:p w:rsidR="005B7CC1" w:rsidRDefault="002D0E95" w:rsidP="002D0E95">
      <w:pPr>
        <w:rPr>
          <w:sz w:val="22"/>
          <w:szCs w:val="22"/>
        </w:rPr>
      </w:pPr>
      <w:r w:rsidRPr="00406DC4">
        <w:rPr>
          <w:rFonts w:hint="eastAsia"/>
          <w:sz w:val="22"/>
          <w:szCs w:val="22"/>
        </w:rPr>
        <w:t>（注意）この証明書は，</w:t>
      </w:r>
      <w:r w:rsidRPr="00781E01">
        <w:rPr>
          <w:rFonts w:hint="eastAsia"/>
          <w:sz w:val="22"/>
          <w:szCs w:val="22"/>
        </w:rPr>
        <w:t>公立保育所の</w:t>
      </w:r>
      <w:r w:rsidRPr="00FE2F87">
        <w:rPr>
          <w:rFonts w:hint="eastAsia"/>
          <w:sz w:val="22"/>
          <w:szCs w:val="22"/>
        </w:rPr>
        <w:t>一時</w:t>
      </w:r>
      <w:r w:rsidR="00D52F04" w:rsidRPr="00FE2F87">
        <w:rPr>
          <w:rFonts w:hint="eastAsia"/>
          <w:sz w:val="22"/>
          <w:szCs w:val="22"/>
        </w:rPr>
        <w:t>預かり</w:t>
      </w:r>
      <w:r w:rsidRPr="00FE2F87">
        <w:rPr>
          <w:rFonts w:hint="eastAsia"/>
          <w:sz w:val="22"/>
          <w:szCs w:val="22"/>
        </w:rPr>
        <w:t>事業</w:t>
      </w:r>
      <w:r w:rsidRPr="00406DC4">
        <w:rPr>
          <w:rFonts w:hint="eastAsia"/>
          <w:sz w:val="22"/>
          <w:szCs w:val="22"/>
        </w:rPr>
        <w:t>の利用にあたり，保護者から仙台市長あてに</w:t>
      </w:r>
    </w:p>
    <w:p w:rsidR="002D0E95" w:rsidRPr="00406DC4" w:rsidRDefault="002D0E95" w:rsidP="005B7CC1">
      <w:pPr>
        <w:ind w:firstLineChars="100" w:firstLine="220"/>
      </w:pPr>
      <w:r w:rsidRPr="00406DC4">
        <w:rPr>
          <w:rFonts w:hint="eastAsia"/>
          <w:sz w:val="22"/>
          <w:szCs w:val="22"/>
        </w:rPr>
        <w:t>提出されるものです。</w:t>
      </w:r>
    </w:p>
    <w:sectPr w:rsidR="002D0E95" w:rsidRPr="00406DC4">
      <w:pgSz w:w="11906" w:h="16838"/>
      <w:pgMar w:top="850" w:right="850" w:bottom="96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9AD" w:rsidRDefault="00E449AD" w:rsidP="0076371F">
      <w:r>
        <w:separator/>
      </w:r>
    </w:p>
  </w:endnote>
  <w:endnote w:type="continuationSeparator" w:id="0">
    <w:p w:rsidR="00E449AD" w:rsidRDefault="00E449AD" w:rsidP="0076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9AD" w:rsidRDefault="00E449AD" w:rsidP="0076371F">
      <w:r>
        <w:separator/>
      </w:r>
    </w:p>
  </w:footnote>
  <w:footnote w:type="continuationSeparator" w:id="0">
    <w:p w:rsidR="00E449AD" w:rsidRDefault="00E449AD" w:rsidP="00763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E4"/>
    <w:rsid w:val="00060286"/>
    <w:rsid w:val="002D0E95"/>
    <w:rsid w:val="003C17E2"/>
    <w:rsid w:val="00406DC4"/>
    <w:rsid w:val="00496B35"/>
    <w:rsid w:val="004C3E2B"/>
    <w:rsid w:val="004F31EB"/>
    <w:rsid w:val="0055622B"/>
    <w:rsid w:val="005B7CC1"/>
    <w:rsid w:val="007634A1"/>
    <w:rsid w:val="0076371F"/>
    <w:rsid w:val="00781E01"/>
    <w:rsid w:val="007E64BB"/>
    <w:rsid w:val="008B61BA"/>
    <w:rsid w:val="009E18EA"/>
    <w:rsid w:val="009E5A98"/>
    <w:rsid w:val="00A07E1C"/>
    <w:rsid w:val="00AC1AF4"/>
    <w:rsid w:val="00AD0990"/>
    <w:rsid w:val="00D52F04"/>
    <w:rsid w:val="00DD6AE4"/>
    <w:rsid w:val="00E449AD"/>
    <w:rsid w:val="00F81A5F"/>
    <w:rsid w:val="00FE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100570A-64F4-42E3-96EF-65A808B3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ＭＳ 明朝" w:hAnsi="ＭＳ 明朝" w:cs="ＭＳ 明朝"/>
      <w:spacing w:val="-6"/>
      <w:sz w:val="24"/>
      <w:szCs w:val="24"/>
    </w:rPr>
  </w:style>
  <w:style w:type="paragraph" w:styleId="a4">
    <w:name w:val="header"/>
    <w:basedOn w:val="a"/>
    <w:link w:val="a5"/>
    <w:rsid w:val="007637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6371F"/>
    <w:rPr>
      <w:kern w:val="2"/>
      <w:sz w:val="21"/>
      <w:szCs w:val="24"/>
    </w:rPr>
  </w:style>
  <w:style w:type="paragraph" w:styleId="a6">
    <w:name w:val="footer"/>
    <w:basedOn w:val="a"/>
    <w:link w:val="a7"/>
    <w:rsid w:val="007637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6371F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AC1AF4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2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kpc288u\My%20Documents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</Template>
  <TotalTime>1</TotalTime>
  <Pages>2</Pages>
  <Words>250</Words>
  <Characters>1429</Characters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□様式２・３</vt:lpstr>
      <vt:lpstr>　　　　　　　　　　　　　　　　　　　□様式２・３</vt:lpstr>
    </vt:vector>
  </TitlesOfParts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2006-03-10T04:36:00Z</cp:lastPrinted>
  <dcterms:created xsi:type="dcterms:W3CDTF">2025-06-12T02:38:00Z</dcterms:created>
  <dcterms:modified xsi:type="dcterms:W3CDTF">2025-06-12T02:38:00Z</dcterms:modified>
</cp:coreProperties>
</file>