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1F" w:rsidRDefault="00AD581F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様式第1(第3条関係)</w:t>
      </w:r>
    </w:p>
    <w:p w:rsidR="00AD581F" w:rsidRDefault="00AD581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spacing w:val="53"/>
        </w:rPr>
        <w:t>井戸使用許可申請</w:t>
      </w:r>
      <w:r>
        <w:rPr>
          <w:rFonts w:hint="eastAsia"/>
        </w:rPr>
        <w:t>書</w:t>
      </w:r>
    </w:p>
    <w:p w:rsidR="00AD581F" w:rsidRDefault="00AD581F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AD581F" w:rsidRDefault="00AD581F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 xml:space="preserve">　　　仙台市長殿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582"/>
      </w:tblGrid>
      <w:tr w:rsidR="00AD581F" w:rsidTr="00B27B77">
        <w:trPr>
          <w:cantSplit/>
          <w:trHeight w:val="54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81F" w:rsidRDefault="00AD581F" w:rsidP="00B27B7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  <w:p w:rsidR="00B27B77" w:rsidRDefault="00B27B77" w:rsidP="00B27B7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  <w:p w:rsidR="00B27B77" w:rsidRDefault="00B27B77" w:rsidP="00B27B7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  <w:p w:rsidR="00B27B77" w:rsidRDefault="00B27B77" w:rsidP="00B27B7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  <w:p w:rsidR="00B27B77" w:rsidRDefault="00B27B77" w:rsidP="00B27B7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  <w:p w:rsidR="00B27B77" w:rsidRPr="00B27B77" w:rsidRDefault="00B27B77" w:rsidP="00B27B7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bookmarkStart w:id="0" w:name="_GoBack"/>
            <w:bookmarkEnd w:id="0"/>
          </w:p>
        </w:tc>
      </w:tr>
    </w:tbl>
    <w:p w:rsidR="00B27B77" w:rsidRDefault="00AD581F" w:rsidP="00B27B7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360" w:lineRule="exact"/>
        <w:ind w:left="210" w:hanging="210"/>
        <w:textAlignment w:val="center"/>
      </w:pPr>
      <w:r>
        <w:rPr>
          <w:rFonts w:hint="eastAsia"/>
        </w:rPr>
        <w:t xml:space="preserve">　</w:t>
      </w:r>
    </w:p>
    <w:p w:rsidR="00AD581F" w:rsidRDefault="00AD581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line="360" w:lineRule="exact"/>
        <w:ind w:left="210" w:hanging="210"/>
        <w:textAlignment w:val="center"/>
      </w:pPr>
      <w:r>
        <w:rPr>
          <w:rFonts w:hint="eastAsia"/>
        </w:rPr>
        <w:t xml:space="preserve">　工業用水法第3条第1項の規定に基づき、井戸の使用の許可を受けたいので、下記のとおり申請します。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82"/>
        <w:gridCol w:w="683"/>
        <w:gridCol w:w="477"/>
        <w:gridCol w:w="1308"/>
        <w:gridCol w:w="1470"/>
        <w:gridCol w:w="1998"/>
      </w:tblGrid>
      <w:tr w:rsidR="00AD581F">
        <w:trPr>
          <w:cantSplit/>
          <w:trHeight w:hRule="exact" w:val="720"/>
        </w:trPr>
        <w:tc>
          <w:tcPr>
            <w:tcW w:w="1890" w:type="dxa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井戸の設置の場所</w:t>
            </w:r>
          </w:p>
        </w:tc>
        <w:tc>
          <w:tcPr>
            <w:tcW w:w="682" w:type="dxa"/>
            <w:vMerge w:val="restart"/>
            <w:tcBorders>
              <w:righ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683" w:type="dxa"/>
            <w:vMerge w:val="restart"/>
            <w:tcBorders>
              <w:left w:val="nil"/>
              <w:righ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477" w:type="dxa"/>
            <w:vMerge w:val="restart"/>
            <w:tcBorders>
              <w:left w:val="nil"/>
              <w:righ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1308" w:type="dxa"/>
            <w:vMerge w:val="restart"/>
            <w:tcBorders>
              <w:lef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</w:p>
        </w:tc>
        <w:tc>
          <w:tcPr>
            <w:tcW w:w="1470" w:type="dxa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998" w:type="dxa"/>
            <w:vAlign w:val="center"/>
          </w:tcPr>
          <w:p w:rsidR="00AD581F" w:rsidRDefault="00AD58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textAlignment w:val="center"/>
            </w:pPr>
            <w:r>
              <w:rPr>
                <w:rFonts w:hint="eastAsia"/>
              </w:rPr>
              <w:t>号</w:t>
            </w:r>
          </w:p>
        </w:tc>
      </w:tr>
      <w:tr w:rsidR="00AD581F">
        <w:trPr>
          <w:cantSplit/>
          <w:trHeight w:hRule="exact" w:val="360"/>
        </w:trPr>
        <w:tc>
          <w:tcPr>
            <w:tcW w:w="1890" w:type="dxa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82" w:type="dxa"/>
            <w:vMerge/>
            <w:tcBorders>
              <w:righ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83" w:type="dxa"/>
            <w:vMerge/>
            <w:tcBorders>
              <w:left w:val="nil"/>
              <w:righ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77" w:type="dxa"/>
            <w:vMerge/>
            <w:tcBorders>
              <w:left w:val="nil"/>
              <w:righ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308" w:type="dxa"/>
            <w:vMerge/>
            <w:tcBorders>
              <w:left w:val="nil"/>
            </w:tcBorders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98" w:type="dxa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AD581F">
        <w:trPr>
          <w:cantSplit/>
          <w:trHeight w:hRule="exact" w:val="360"/>
        </w:trPr>
        <w:tc>
          <w:tcPr>
            <w:tcW w:w="1890" w:type="dxa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井戸のストレーナーの位置(地表面下メートル)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98" w:type="dxa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D581F">
        <w:trPr>
          <w:cantSplit/>
          <w:trHeight w:hRule="exact" w:val="720"/>
        </w:trPr>
        <w:tc>
          <w:tcPr>
            <w:tcW w:w="1890" w:type="dxa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50" w:type="dxa"/>
            <w:gridSpan w:val="4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1998" w:type="dxa"/>
            <w:vAlign w:val="center"/>
          </w:tcPr>
          <w:p w:rsidR="00AD581F" w:rsidRDefault="00AD58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textAlignment w:val="center"/>
            </w:pPr>
            <w:r>
              <w:rPr>
                <w:rFonts w:hint="eastAsia"/>
              </w:rPr>
              <w:t>号</w:t>
            </w:r>
          </w:p>
        </w:tc>
      </w:tr>
      <w:tr w:rsidR="00AD581F">
        <w:trPr>
          <w:cantSplit/>
          <w:trHeight w:hRule="exact" w:val="220"/>
        </w:trPr>
        <w:tc>
          <w:tcPr>
            <w:tcW w:w="1890" w:type="dxa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50" w:type="dxa"/>
            <w:gridSpan w:val="4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1998" w:type="dxa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AD581F">
        <w:trPr>
          <w:cantSplit/>
          <w:trHeight w:hRule="exact" w:val="500"/>
        </w:trPr>
        <w:tc>
          <w:tcPr>
            <w:tcW w:w="1890" w:type="dxa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井戸の揚水機の吐出口の断面積(平方センチメートル)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98" w:type="dxa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D581F">
        <w:trPr>
          <w:cantSplit/>
          <w:trHeight w:hRule="exact" w:val="720"/>
        </w:trPr>
        <w:tc>
          <w:tcPr>
            <w:tcW w:w="1890" w:type="dxa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150" w:type="dxa"/>
            <w:gridSpan w:val="4"/>
            <w:vMerge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70" w:type="dxa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998" w:type="dxa"/>
            <w:vAlign w:val="center"/>
          </w:tcPr>
          <w:p w:rsidR="00AD581F" w:rsidRDefault="00AD581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D581F" w:rsidTr="00B27B77">
        <w:trPr>
          <w:cantSplit/>
          <w:trHeight w:val="2989"/>
        </w:trPr>
        <w:tc>
          <w:tcPr>
            <w:tcW w:w="8508" w:type="dxa"/>
            <w:gridSpan w:val="7"/>
          </w:tcPr>
          <w:p w:rsidR="00AD581F" w:rsidRDefault="00AD58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400" w:lineRule="exact"/>
              <w:textAlignment w:val="center"/>
            </w:pPr>
            <w:r>
              <w:rPr>
                <w:rFonts w:hint="eastAsia"/>
              </w:rPr>
              <w:t xml:space="preserve">　添付書類</w:t>
            </w:r>
          </w:p>
          <w:p w:rsidR="00AD581F" w:rsidRDefault="00AD581F">
            <w:pPr>
              <w:wordWrap w:val="0"/>
              <w:overflowPunct w:val="0"/>
              <w:autoSpaceDE w:val="0"/>
              <w:autoSpaceDN w:val="0"/>
              <w:spacing w:line="400" w:lineRule="exact"/>
              <w:ind w:left="525" w:hanging="525"/>
              <w:textAlignment w:val="center"/>
            </w:pPr>
            <w:r>
              <w:rPr>
                <w:rFonts w:hint="eastAsia"/>
              </w:rPr>
              <w:t xml:space="preserve">　　1　井戸の構造図</w:t>
            </w:r>
          </w:p>
          <w:p w:rsidR="00AD581F" w:rsidRDefault="00AD581F">
            <w:pPr>
              <w:wordWrap w:val="0"/>
              <w:overflowPunct w:val="0"/>
              <w:autoSpaceDE w:val="0"/>
              <w:autoSpaceDN w:val="0"/>
              <w:spacing w:line="400" w:lineRule="exact"/>
              <w:ind w:left="525" w:hanging="525"/>
              <w:textAlignment w:val="center"/>
            </w:pPr>
            <w:r>
              <w:rPr>
                <w:rFonts w:hint="eastAsia"/>
              </w:rPr>
              <w:t xml:space="preserve">　　2　井戸の設置の場所を示す図面</w:t>
            </w:r>
          </w:p>
          <w:p w:rsidR="00AD581F" w:rsidRDefault="00AD581F">
            <w:pPr>
              <w:wordWrap w:val="0"/>
              <w:overflowPunct w:val="0"/>
              <w:autoSpaceDE w:val="0"/>
              <w:autoSpaceDN w:val="0"/>
              <w:spacing w:line="400" w:lineRule="exact"/>
              <w:ind w:left="525" w:hanging="525"/>
              <w:textAlignment w:val="center"/>
            </w:pPr>
            <w:r>
              <w:rPr>
                <w:rFonts w:hint="eastAsia"/>
              </w:rPr>
              <w:t xml:space="preserve">　　3　井戸使用計画書</w:t>
            </w:r>
          </w:p>
          <w:p w:rsidR="00AD581F" w:rsidRDefault="00AD581F">
            <w:pPr>
              <w:wordWrap w:val="0"/>
              <w:overflowPunct w:val="0"/>
              <w:autoSpaceDE w:val="0"/>
              <w:autoSpaceDN w:val="0"/>
              <w:spacing w:line="400" w:lineRule="exact"/>
              <w:ind w:left="525" w:hanging="525"/>
              <w:textAlignment w:val="center"/>
            </w:pPr>
            <w:r>
              <w:rPr>
                <w:rFonts w:hint="eastAsia"/>
              </w:rPr>
              <w:t xml:space="preserve">　　4　法第5条第2項の規定の適用を受けようとする場合その事情を説明する書類</w:t>
            </w:r>
          </w:p>
        </w:tc>
      </w:tr>
    </w:tbl>
    <w:p w:rsidR="00AD581F" w:rsidRDefault="00AD581F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備考　1　※印欄は、記入しないこと。</w:t>
      </w:r>
    </w:p>
    <w:p w:rsidR="00AD581F" w:rsidRDefault="00AD581F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2　添付書類の欄は、添付されているものについて○印を付すること。</w:t>
      </w:r>
    </w:p>
    <w:p w:rsidR="00AD581F" w:rsidRDefault="00AD581F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3　用紙の大きさは、A列4号とすること。</w:t>
      </w:r>
    </w:p>
    <w:p w:rsidR="00AD581F" w:rsidRDefault="00AD581F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4　氏名(法人にあつてはその代表者の氏名)を記載し、押印することに代えて、署名することができる。この場合において、署名は必ず本人が自署するものとする。</w:t>
      </w:r>
    </w:p>
    <w:sectPr w:rsidR="00AD58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594" w:rsidRDefault="00802594">
      <w:r>
        <w:separator/>
      </w:r>
    </w:p>
  </w:endnote>
  <w:endnote w:type="continuationSeparator" w:id="0">
    <w:p w:rsidR="00802594" w:rsidRDefault="0080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594" w:rsidRDefault="00802594">
      <w:r>
        <w:separator/>
      </w:r>
    </w:p>
  </w:footnote>
  <w:footnote w:type="continuationSeparator" w:id="0">
    <w:p w:rsidR="00802594" w:rsidRDefault="00802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77"/>
    <w:rsid w:val="00770169"/>
    <w:rsid w:val="00802594"/>
    <w:rsid w:val="00A243C6"/>
    <w:rsid w:val="00AD581F"/>
    <w:rsid w:val="00B2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C7ABC"/>
  <w15:docId w15:val="{0047CA73-0D51-4607-BC47-8E0D53E2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様式第1(第3条関係)</vt:lpstr>
      <vt:lpstr>様式第1(第3条関係)</vt:lpstr>
    </vt:vector>
  </TitlesOfParts>
  <Company>仙台市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様式第1(第3条関係)</dc:title>
  <dc:creator>仙台市</dc:creator>
  <cp:lastModifiedBy>菊地　里枝</cp:lastModifiedBy>
  <cp:revision>2</cp:revision>
  <cp:lastPrinted>2002-02-18T09:06:00Z</cp:lastPrinted>
  <dcterms:created xsi:type="dcterms:W3CDTF">2021-04-07T07:41:00Z</dcterms:created>
  <dcterms:modified xsi:type="dcterms:W3CDTF">2021-04-07T07:41:00Z</dcterms:modified>
</cp:coreProperties>
</file>